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E33" w:rsidRDefault="009117FD">
      <w:pPr>
        <w:pStyle w:val="TableContents"/>
        <w:ind w:left="2268"/>
      </w:pPr>
      <w:bookmarkStart w:id="0" w:name="_Hlk42329125"/>
      <w:bookmarkStart w:id="1" w:name="_GoBack"/>
      <w:bookmarkEnd w:id="1"/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-106683</wp:posOffset>
            </wp:positionV>
            <wp:extent cx="982797" cy="982797"/>
            <wp:effectExtent l="0" t="0" r="0" b="0"/>
            <wp:wrapNone/>
            <wp:docPr id="2" name="Immagin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82797" cy="98279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Cs w:val="20"/>
        </w:rPr>
        <w:t>Servizi Attività Produttive e Commercio</w:t>
      </w:r>
    </w:p>
    <w:p w:rsidR="00CA6E33" w:rsidRDefault="009117FD">
      <w:pPr>
        <w:pStyle w:val="Standard"/>
        <w:tabs>
          <w:tab w:val="left" w:pos="2077"/>
        </w:tabs>
        <w:ind w:left="2268"/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1440180</wp:posOffset>
                </wp:positionH>
                <wp:positionV relativeFrom="paragraph">
                  <wp:posOffset>59051</wp:posOffset>
                </wp:positionV>
                <wp:extent cx="3959864" cy="0"/>
                <wp:effectExtent l="0" t="0" r="15236" b="12700"/>
                <wp:wrapNone/>
                <wp:docPr id="3" name="Connettore dirit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59864" cy="0"/>
                        </a:xfrm>
                        <a:prstGeom prst="straightConnector1">
                          <a:avLst/>
                        </a:prstGeom>
                        <a:noFill/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E95606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diritto 5" o:spid="_x0000_s1026" type="#_x0000_t32" style="position:absolute;margin-left:113.4pt;margin-top:4.65pt;width:311.8pt;height:0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" strokeweight=".35281mm">
                <v:stroke joinstyle="miter"/>
              </v:shape>
            </w:pict>
          </mc:Fallback>
        </mc:AlternateContent>
      </w:r>
    </w:p>
    <w:p w:rsidR="00CA6E33" w:rsidRDefault="009117FD">
      <w:pPr>
        <w:pStyle w:val="Intestazione"/>
        <w:ind w:left="2268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 xml:space="preserve"> </w:t>
      </w:r>
    </w:p>
    <w:p w:rsidR="00CA6E33" w:rsidRDefault="00CA6E33">
      <w:pPr>
        <w:pStyle w:val="Intestazione"/>
      </w:pPr>
    </w:p>
    <w:p w:rsidR="00CA6E33" w:rsidRDefault="00CA6E33">
      <w:pPr>
        <w:pStyle w:val="Intestazione"/>
        <w:ind w:right="-1701"/>
        <w:rPr>
          <w:rFonts w:ascii="Arial" w:hAnsi="Arial" w:cs="Arial"/>
          <w:sz w:val="24"/>
          <w:szCs w:val="24"/>
        </w:rPr>
      </w:pPr>
    </w:p>
    <w:p w:rsidR="00CA6E33" w:rsidRDefault="009117FD">
      <w:pPr>
        <w:pStyle w:val="Headinguser"/>
        <w:ind w:right="-1701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(Esente Bollo a norma dell’art. 181 del Decreto Legge n. 34/2020)</w:t>
      </w:r>
    </w:p>
    <w:p w:rsidR="00CA6E33" w:rsidRDefault="00CA6E33">
      <w:pPr>
        <w:pStyle w:val="Headinguser"/>
        <w:ind w:right="-1701"/>
        <w:jc w:val="right"/>
        <w:rPr>
          <w:rFonts w:ascii="Arial" w:hAnsi="Arial" w:cs="Arial"/>
          <w:sz w:val="24"/>
        </w:rPr>
      </w:pPr>
    </w:p>
    <w:p w:rsidR="00CA6E33" w:rsidRDefault="009117FD">
      <w:pPr>
        <w:pStyle w:val="Headinguser"/>
        <w:ind w:right="-1701"/>
        <w:jc w:val="righ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AL COMUNE DI CASINA</w:t>
      </w:r>
    </w:p>
    <w:p w:rsidR="00CA6E33" w:rsidRDefault="009117FD">
      <w:pPr>
        <w:pStyle w:val="Textbodyuser"/>
        <w:ind w:right="-1701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Ufficio Commercio - Attività Produttive</w:t>
      </w:r>
    </w:p>
    <w:p w:rsidR="00CA6E33" w:rsidRPr="00834A41" w:rsidRDefault="009117FD">
      <w:pPr>
        <w:pStyle w:val="Textbodyuser"/>
        <w:ind w:right="-1701"/>
        <w:jc w:val="right"/>
        <w:rPr>
          <w:lang w:val="en-US"/>
        </w:rPr>
      </w:pPr>
      <w:r w:rsidRPr="00834A41">
        <w:rPr>
          <w:rFonts w:ascii="Arial" w:hAnsi="Arial" w:cs="Arial"/>
          <w:b/>
          <w:bCs/>
          <w:lang w:val="en-US"/>
        </w:rPr>
        <w:t xml:space="preserve">mail: </w:t>
      </w:r>
      <w:hyperlink r:id="rId8" w:history="1">
        <w:r w:rsidRPr="00834A41">
          <w:rPr>
            <w:rFonts w:ascii="Arial" w:hAnsi="Arial" w:cs="Arial"/>
            <w:b/>
            <w:bCs/>
            <w:lang w:val="en-US"/>
          </w:rPr>
          <w:t>commercio@comune.casina.re.it</w:t>
        </w:r>
      </w:hyperlink>
    </w:p>
    <w:p w:rsidR="00CA6E33" w:rsidRDefault="009117FD">
      <w:pPr>
        <w:pStyle w:val="Textbodyuser"/>
        <w:ind w:right="-1701"/>
        <w:jc w:val="right"/>
      </w:pPr>
      <w:r>
        <w:rPr>
          <w:rFonts w:ascii="Arial" w:hAnsi="Arial" w:cs="Arial"/>
          <w:b/>
          <w:bCs/>
        </w:rPr>
        <w:t xml:space="preserve">PEC: </w:t>
      </w:r>
      <w:hyperlink r:id="rId9" w:tooltip="Posta Elettronica Certificata" w:history="1">
        <w:r>
          <w:rPr>
            <w:rFonts w:ascii="Arial" w:hAnsi="Arial" w:cs="Arial"/>
            <w:b/>
            <w:bCs/>
          </w:rPr>
          <w:t>casina@cert.provincia.re.it</w:t>
        </w:r>
      </w:hyperlink>
    </w:p>
    <w:p w:rsidR="00CA6E33" w:rsidRDefault="00CA6E33">
      <w:pPr>
        <w:pStyle w:val="Standarduser"/>
        <w:tabs>
          <w:tab w:val="left" w:pos="1134"/>
        </w:tabs>
        <w:autoSpaceDE w:val="0"/>
        <w:ind w:right="-1701"/>
        <w:jc w:val="right"/>
        <w:rPr>
          <w:rFonts w:ascii="Arial" w:hAnsi="Arial" w:cs="Arial"/>
          <w:b/>
          <w:bCs/>
          <w:color w:val="000000"/>
        </w:rPr>
      </w:pPr>
    </w:p>
    <w:p w:rsidR="00CA6E33" w:rsidRDefault="009117FD">
      <w:pPr>
        <w:pStyle w:val="Standarduser"/>
        <w:tabs>
          <w:tab w:val="left" w:pos="1134"/>
        </w:tabs>
        <w:autoSpaceDE w:val="0"/>
        <w:ind w:right="-1701"/>
        <w:jc w:val="both"/>
      </w:pPr>
      <w:r>
        <w:rPr>
          <w:rFonts w:ascii="Arial" w:hAnsi="Arial" w:cs="Arial"/>
          <w:b/>
          <w:bCs/>
          <w:color w:val="000000"/>
        </w:rPr>
        <w:t>Oggetto</w:t>
      </w:r>
      <w:r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b/>
          <w:bCs/>
          <w:color w:val="000000"/>
        </w:rPr>
        <w:t xml:space="preserve">RICHIESTA DI NUOVA OCCUPAZIONE, RINNOVO O </w:t>
      </w:r>
      <w:r>
        <w:rPr>
          <w:rFonts w:ascii="Arial" w:hAnsi="Arial" w:cs="Arial"/>
          <w:b/>
          <w:bCs/>
          <w:color w:val="000000"/>
        </w:rPr>
        <w:t xml:space="preserve">AMPLIAMENTO DI CONCESSIONE DI SPAZI ED AREE PUBBLICHE O PRIVATI AD USO PUBBLICO IN OTTEMPERANZA ALL’ART. 181 DEL DECRETO-LEGGE N. 34/2020 E ALLA DELIBERA DI GIUNTA COMUNALE </w:t>
      </w:r>
      <w:r>
        <w:rPr>
          <w:rFonts w:ascii="Arial" w:hAnsi="Arial" w:cs="Arial"/>
          <w:b/>
          <w:bCs/>
        </w:rPr>
        <w:t>N. 36 DEL 29/05/2020</w:t>
      </w:r>
    </w:p>
    <w:p w:rsidR="00CA6E33" w:rsidRDefault="00CA6E33">
      <w:pPr>
        <w:pStyle w:val="Standarduser"/>
        <w:tabs>
          <w:tab w:val="left" w:pos="1134"/>
        </w:tabs>
        <w:autoSpaceDE w:val="0"/>
        <w:ind w:right="-1701"/>
        <w:jc w:val="both"/>
        <w:rPr>
          <w:rFonts w:ascii="Arial" w:hAnsi="Arial" w:cs="Arial"/>
          <w:b/>
          <w:bCs/>
          <w:color w:val="000000"/>
        </w:rPr>
      </w:pPr>
    </w:p>
    <w:p w:rsidR="00CA6E33" w:rsidRDefault="009117FD">
      <w:pPr>
        <w:pStyle w:val="Standarduser"/>
        <w:autoSpaceDE w:val="0"/>
        <w:spacing w:before="120" w:line="360" w:lineRule="exact"/>
        <w:ind w:right="-170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Il/La sottoscritto/a Sig./ra ________________________________</w:t>
      </w:r>
      <w:r>
        <w:rPr>
          <w:rFonts w:ascii="Arial" w:hAnsi="Arial" w:cs="Arial"/>
          <w:color w:val="000000"/>
        </w:rPr>
        <w:t>________________</w:t>
      </w:r>
    </w:p>
    <w:p w:rsidR="00CA6E33" w:rsidRDefault="009117FD">
      <w:pPr>
        <w:pStyle w:val="Corpodeltesto2"/>
        <w:spacing w:before="120"/>
        <w:ind w:right="-1701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nato/a a ________________________________________ il _____/______/________  e residente a ________________________in Via _____________________________ n° _______ telefono ____________________  cellulare ________________________ e-mail: ___</w:t>
      </w:r>
      <w:r>
        <w:rPr>
          <w:rFonts w:ascii="Arial" w:hAnsi="Arial" w:cs="Arial"/>
          <w:szCs w:val="24"/>
        </w:rPr>
        <w:t>_______________________PEC _________________________________</w:t>
      </w:r>
    </w:p>
    <w:p w:rsidR="00CA6E33" w:rsidRDefault="009117FD">
      <w:pPr>
        <w:pStyle w:val="Default"/>
        <w:widowControl w:val="0"/>
        <w:spacing w:before="120" w:line="360" w:lineRule="exact"/>
        <w:ind w:right="-1701"/>
        <w:rPr>
          <w:rFonts w:ascii="Arial" w:hAnsi="Arial" w:cs="Arial"/>
        </w:rPr>
      </w:pPr>
      <w:r>
        <w:rPr>
          <w:rFonts w:ascii="Arial" w:hAnsi="Arial" w:cs="Arial"/>
        </w:rPr>
        <w:t>in qualità di titolare/legale rappresentante della ditta _____________________________________________________________________</w:t>
      </w:r>
    </w:p>
    <w:p w:rsidR="00CA6E33" w:rsidRDefault="009117FD">
      <w:pPr>
        <w:pStyle w:val="Default"/>
        <w:widowControl w:val="0"/>
        <w:spacing w:before="120" w:line="360" w:lineRule="exact"/>
        <w:ind w:right="-1701"/>
        <w:rPr>
          <w:rFonts w:ascii="Arial" w:hAnsi="Arial" w:cs="Arial"/>
        </w:rPr>
      </w:pPr>
      <w:r>
        <w:rPr>
          <w:rFonts w:ascii="Arial" w:hAnsi="Arial" w:cs="Arial"/>
        </w:rPr>
        <w:t>C.F./P.IVA__________________________________________________________</w:t>
      </w:r>
      <w:r>
        <w:rPr>
          <w:rFonts w:ascii="Arial" w:hAnsi="Arial" w:cs="Arial"/>
        </w:rPr>
        <w:t>___</w:t>
      </w:r>
    </w:p>
    <w:p w:rsidR="00CA6E33" w:rsidRDefault="009117FD">
      <w:pPr>
        <w:pStyle w:val="Default"/>
        <w:widowControl w:val="0"/>
        <w:spacing w:before="120" w:line="360" w:lineRule="exact"/>
        <w:ind w:right="-1701"/>
        <w:rPr>
          <w:rFonts w:ascii="Arial" w:hAnsi="Arial" w:cs="Arial"/>
        </w:rPr>
      </w:pPr>
      <w:r>
        <w:rPr>
          <w:rFonts w:ascii="Arial" w:hAnsi="Arial" w:cs="Arial"/>
        </w:rPr>
        <w:t>con sede a Casina – in Via __________________________________________n° ___</w:t>
      </w:r>
    </w:p>
    <w:p w:rsidR="00CA6E33" w:rsidRDefault="009117FD">
      <w:pPr>
        <w:pStyle w:val="Default"/>
        <w:widowControl w:val="0"/>
        <w:spacing w:line="360" w:lineRule="exact"/>
        <w:ind w:right="-1701"/>
        <w:rPr>
          <w:rFonts w:ascii="Arial" w:hAnsi="Arial" w:cs="Arial"/>
        </w:rPr>
      </w:pPr>
      <w:r>
        <w:rPr>
          <w:rFonts w:ascii="Arial" w:hAnsi="Arial" w:cs="Arial"/>
        </w:rPr>
        <w:t>barrare l’opzione che interessa:</w:t>
      </w:r>
    </w:p>
    <w:p w:rsidR="00CA6E33" w:rsidRDefault="009117FD">
      <w:pPr>
        <w:pStyle w:val="Default"/>
        <w:widowControl w:val="0"/>
        <w:tabs>
          <w:tab w:val="left" w:pos="284"/>
        </w:tabs>
        <w:spacing w:line="360" w:lineRule="exact"/>
        <w:ind w:right="-170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□ Esercizio di cui all’articolo 2 della L.R. 26 luglio 2003, n. 14 (art. 5 della Legge 287/91)</w:t>
      </w:r>
    </w:p>
    <w:p w:rsidR="00CA6E33" w:rsidRDefault="009117FD">
      <w:pPr>
        <w:pStyle w:val="Default"/>
        <w:widowControl w:val="0"/>
        <w:tabs>
          <w:tab w:val="left" w:pos="284"/>
        </w:tabs>
        <w:spacing w:line="360" w:lineRule="exact"/>
        <w:ind w:right="-1701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□ Esercizio commerciale diverso da quelli prec</w:t>
      </w:r>
      <w:r>
        <w:rPr>
          <w:rFonts w:ascii="Arial" w:hAnsi="Arial" w:cs="Arial"/>
        </w:rPr>
        <w:t>edenti</w:t>
      </w:r>
    </w:p>
    <w:p w:rsidR="00CA6E33" w:rsidRDefault="009117FD">
      <w:pPr>
        <w:pStyle w:val="Default"/>
        <w:widowControl w:val="0"/>
        <w:spacing w:line="360" w:lineRule="exact"/>
        <w:ind w:right="-1701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specificare attività svolta:</w:t>
      </w:r>
    </w:p>
    <w:p w:rsidR="00CA6E33" w:rsidRDefault="009117FD">
      <w:pPr>
        <w:pStyle w:val="Default"/>
        <w:widowControl w:val="0"/>
        <w:spacing w:line="360" w:lineRule="exact"/>
        <w:ind w:right="-1701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:rsidR="00CA6E33" w:rsidRDefault="009117FD">
      <w:pPr>
        <w:pStyle w:val="Titolo1"/>
        <w:ind w:right="-1701" w:hanging="432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CHIEDE</w:t>
      </w:r>
    </w:p>
    <w:p w:rsidR="00CA6E33" w:rsidRDefault="00CA6E33">
      <w:pPr>
        <w:pStyle w:val="Standarduser"/>
        <w:autoSpaceDE w:val="0"/>
        <w:ind w:right="-1701"/>
        <w:jc w:val="both"/>
        <w:rPr>
          <w:rFonts w:ascii="Arial" w:hAnsi="Arial" w:cs="Arial"/>
          <w:b/>
          <w:bCs/>
          <w:color w:val="000000"/>
        </w:rPr>
      </w:pPr>
    </w:p>
    <w:p w:rsidR="00CA6E33" w:rsidRDefault="009117FD">
      <w:pPr>
        <w:pStyle w:val="Elenco"/>
        <w:autoSpaceDE w:val="0"/>
        <w:spacing w:line="240" w:lineRule="exact"/>
        <w:ind w:right="-1701"/>
        <w:jc w:val="both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di poter occupare suolo pubblico nelle immediate adiacenze del proprio esercizio ubicato in via </w:t>
      </w:r>
      <w:r>
        <w:rPr>
          <w:rFonts w:ascii="Arial" w:hAnsi="Arial"/>
          <w:color w:val="000000"/>
          <w:sz w:val="24"/>
          <w:szCs w:val="24"/>
        </w:rPr>
        <w:t>____________________________________________________ per una superficie totale di _____________ mq.</w:t>
      </w:r>
    </w:p>
    <w:p w:rsidR="00CA6E33" w:rsidRDefault="009117FD">
      <w:pPr>
        <w:pStyle w:val="Elenco"/>
        <w:autoSpaceDE w:val="0"/>
        <w:spacing w:line="240" w:lineRule="exact"/>
        <w:ind w:right="-1701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Trattasi di (barrare l’opzione che interessa):</w:t>
      </w:r>
    </w:p>
    <w:p w:rsidR="00CA6E33" w:rsidRDefault="009117FD">
      <w:pPr>
        <w:pStyle w:val="Elenco"/>
        <w:numPr>
          <w:ilvl w:val="0"/>
          <w:numId w:val="3"/>
        </w:numPr>
        <w:tabs>
          <w:tab w:val="left" w:pos="-654"/>
        </w:tabs>
        <w:autoSpaceDE w:val="0"/>
        <w:spacing w:line="240" w:lineRule="exact"/>
        <w:ind w:right="-1701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Richiesta di nuova occupazione</w:t>
      </w:r>
    </w:p>
    <w:p w:rsidR="00CA6E33" w:rsidRDefault="009117FD">
      <w:pPr>
        <w:pStyle w:val="Elenco"/>
        <w:numPr>
          <w:ilvl w:val="0"/>
          <w:numId w:val="3"/>
        </w:numPr>
        <w:tabs>
          <w:tab w:val="left" w:pos="-654"/>
        </w:tabs>
        <w:autoSpaceDE w:val="0"/>
        <w:spacing w:line="240" w:lineRule="exact"/>
        <w:ind w:right="-1701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Rinnovo di occupazione già autorizzata senza richiesta di incremento di </w:t>
      </w:r>
      <w:r>
        <w:rPr>
          <w:rFonts w:ascii="Arial" w:hAnsi="Arial"/>
          <w:color w:val="000000"/>
          <w:sz w:val="24"/>
          <w:szCs w:val="24"/>
        </w:rPr>
        <w:t>superficie</w:t>
      </w:r>
    </w:p>
    <w:p w:rsidR="00CA6E33" w:rsidRDefault="009117FD">
      <w:pPr>
        <w:pStyle w:val="Elenco"/>
        <w:numPr>
          <w:ilvl w:val="0"/>
          <w:numId w:val="3"/>
        </w:numPr>
        <w:tabs>
          <w:tab w:val="left" w:pos="-654"/>
        </w:tabs>
        <w:autoSpaceDE w:val="0"/>
        <w:spacing w:line="240" w:lineRule="exact"/>
        <w:ind w:right="-1701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>Rinnovo di occupazione già autorizzata con richiesta di incremento di superficie</w:t>
      </w:r>
    </w:p>
    <w:p w:rsidR="00CA6E33" w:rsidRDefault="009117FD">
      <w:pPr>
        <w:pStyle w:val="Elenco"/>
        <w:autoSpaceDE w:val="0"/>
        <w:spacing w:line="240" w:lineRule="exact"/>
        <w:ind w:right="-1701"/>
        <w:jc w:val="center"/>
        <w:rPr>
          <w:rFonts w:ascii="Arial" w:hAnsi="Arial"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lastRenderedPageBreak/>
        <w:t>DICHIARA sotto la propria responsabilità</w:t>
      </w:r>
    </w:p>
    <w:p w:rsidR="00CA6E33" w:rsidRDefault="009117FD">
      <w:pPr>
        <w:pStyle w:val="Standarduseruser"/>
        <w:numPr>
          <w:ilvl w:val="0"/>
          <w:numId w:val="4"/>
        </w:numPr>
        <w:ind w:left="360" w:right="-1701"/>
        <w:jc w:val="both"/>
        <w:rPr>
          <w:rFonts w:ascii="Arial" w:eastAsia="Times New Roman" w:hAnsi="Arial" w:cs="Arial"/>
          <w:color w:val="000000"/>
          <w:lang w:bidi="ar-SA"/>
        </w:rPr>
      </w:pPr>
      <w:r>
        <w:rPr>
          <w:rFonts w:ascii="Arial" w:eastAsia="Times New Roman" w:hAnsi="Arial" w:cs="Arial"/>
          <w:color w:val="000000"/>
          <w:lang w:bidi="ar-SA"/>
        </w:rPr>
        <w:t>di rispettare tutte le norme del codice della strada e delle disposizioni relative all’accessibilità di marciapiedi, passag</w:t>
      </w:r>
      <w:r>
        <w:rPr>
          <w:rFonts w:ascii="Arial" w:eastAsia="Times New Roman" w:hAnsi="Arial" w:cs="Arial"/>
          <w:color w:val="000000"/>
          <w:lang w:bidi="ar-SA"/>
        </w:rPr>
        <w:t>gi pedonali e parcheggi;</w:t>
      </w:r>
    </w:p>
    <w:p w:rsidR="00CA6E33" w:rsidRDefault="00CA6E33">
      <w:pPr>
        <w:pStyle w:val="Standarduseruser"/>
        <w:ind w:right="-1701"/>
        <w:jc w:val="both"/>
        <w:rPr>
          <w:rFonts w:ascii="Arial" w:eastAsia="Times New Roman" w:hAnsi="Arial" w:cs="Arial"/>
          <w:color w:val="000000"/>
          <w:lang w:bidi="ar-SA"/>
        </w:rPr>
      </w:pPr>
    </w:p>
    <w:p w:rsidR="00CA6E33" w:rsidRDefault="009117FD">
      <w:pPr>
        <w:pStyle w:val="Standarduseruser"/>
        <w:numPr>
          <w:ilvl w:val="0"/>
          <w:numId w:val="4"/>
        </w:numPr>
        <w:ind w:left="360" w:right="-1701"/>
        <w:jc w:val="both"/>
        <w:rPr>
          <w:rFonts w:ascii="Arial" w:eastAsia="Times New Roman" w:hAnsi="Arial" w:cs="Arial"/>
          <w:color w:val="000000"/>
          <w:lang w:bidi="ar-SA"/>
        </w:rPr>
      </w:pPr>
      <w:r>
        <w:rPr>
          <w:rFonts w:ascii="Arial" w:eastAsia="Times New Roman" w:hAnsi="Arial" w:cs="Arial"/>
          <w:color w:val="000000"/>
          <w:lang w:bidi="ar-SA"/>
        </w:rPr>
        <w:t>specificare se l'occupazione di suolo pubblico interessa stalli di sosta per i quali sarà necessaria apposita ordinanza di divieto di sosta___________________________ _______________________________________________________________</w:t>
      </w:r>
      <w:r>
        <w:rPr>
          <w:rFonts w:ascii="Arial" w:eastAsia="Times New Roman" w:hAnsi="Arial" w:cs="Arial"/>
          <w:color w:val="000000"/>
          <w:lang w:bidi="ar-SA"/>
        </w:rPr>
        <w:t>____</w:t>
      </w:r>
    </w:p>
    <w:p w:rsidR="00CA6E33" w:rsidRDefault="00CA6E33">
      <w:pPr>
        <w:pStyle w:val="Standarduseruser"/>
        <w:ind w:right="-1701"/>
        <w:jc w:val="both"/>
        <w:rPr>
          <w:rFonts w:ascii="Arial" w:eastAsia="Times New Roman" w:hAnsi="Arial" w:cs="Arial"/>
          <w:color w:val="000000"/>
          <w:lang w:bidi="ar-SA"/>
        </w:rPr>
      </w:pPr>
    </w:p>
    <w:p w:rsidR="00CA6E33" w:rsidRDefault="009117FD">
      <w:pPr>
        <w:pStyle w:val="Standarduseruser"/>
        <w:numPr>
          <w:ilvl w:val="0"/>
          <w:numId w:val="4"/>
        </w:numPr>
        <w:ind w:left="360" w:right="-1701"/>
        <w:jc w:val="both"/>
      </w:pPr>
      <w:r>
        <w:rPr>
          <w:rFonts w:ascii="Arial" w:eastAsia="Times New Roman" w:hAnsi="Arial" w:cs="Arial"/>
          <w:color w:val="000000"/>
          <w:lang w:bidi="ar-SA"/>
        </w:rPr>
        <w:t>che le strutture amovibili</w:t>
      </w:r>
      <w:r>
        <w:rPr>
          <w:rFonts w:ascii="Arial" w:eastAsia="Times New Roman" w:hAnsi="Arial" w:cs="Arial"/>
          <w:i/>
          <w:iCs/>
          <w:color w:val="000000"/>
          <w:lang w:bidi="ar-SA"/>
        </w:rPr>
        <w:t xml:space="preserve"> </w:t>
      </w:r>
      <w:r>
        <w:rPr>
          <w:rFonts w:ascii="Arial" w:eastAsia="Times New Roman" w:hAnsi="Arial" w:cs="Arial"/>
          <w:color w:val="000000"/>
          <w:lang w:bidi="ar-SA"/>
        </w:rPr>
        <w:t>(definire se: dehors, pedane, tavoli, sedie, ombrelloni, altri elementi di arredo e specificare tipologia arredo e strutture utilizzate):</w:t>
      </w:r>
    </w:p>
    <w:p w:rsidR="00CA6E33" w:rsidRDefault="009117FD">
      <w:pPr>
        <w:pStyle w:val="Standarduseruser"/>
        <w:ind w:left="360" w:right="-1701"/>
        <w:jc w:val="both"/>
        <w:rPr>
          <w:rFonts w:ascii="Arial" w:eastAsia="Times New Roman" w:hAnsi="Arial" w:cs="Arial"/>
          <w:color w:val="000000"/>
          <w:lang w:bidi="ar-SA"/>
        </w:rPr>
      </w:pPr>
      <w:r>
        <w:rPr>
          <w:rFonts w:ascii="Arial" w:eastAsia="Times New Roman" w:hAnsi="Arial" w:cs="Arial"/>
          <w:color w:val="000000"/>
          <w:lang w:bidi="ar-SA"/>
        </w:rPr>
        <w:t>_____________________________________________________________________________________</w:t>
      </w:r>
      <w:r>
        <w:rPr>
          <w:rFonts w:ascii="Arial" w:eastAsia="Times New Roman" w:hAnsi="Arial" w:cs="Arial"/>
          <w:color w:val="000000"/>
          <w:lang w:bidi="ar-SA"/>
        </w:rPr>
        <w:t>____________________________________________________________________________________________________________________</w:t>
      </w:r>
    </w:p>
    <w:p w:rsidR="00CA6E33" w:rsidRDefault="009117FD">
      <w:pPr>
        <w:pStyle w:val="Standarduseruser"/>
        <w:ind w:left="720" w:right="-1701" w:hanging="294"/>
        <w:jc w:val="both"/>
        <w:rPr>
          <w:rFonts w:ascii="Arial" w:eastAsia="Times New Roman" w:hAnsi="Arial" w:cs="Arial"/>
          <w:color w:val="000000"/>
          <w:lang w:bidi="ar-SA"/>
        </w:rPr>
      </w:pPr>
      <w:r>
        <w:rPr>
          <w:rFonts w:ascii="Arial" w:eastAsia="Times New Roman" w:hAnsi="Arial" w:cs="Arial"/>
          <w:color w:val="000000"/>
          <w:lang w:bidi="ar-SA"/>
        </w:rPr>
        <w:t>che si intendono predisporre non comportano barriere architettoniche</w:t>
      </w:r>
    </w:p>
    <w:p w:rsidR="00CA6E33" w:rsidRDefault="00CA6E33">
      <w:pPr>
        <w:pStyle w:val="Standarduseruser"/>
        <w:ind w:right="-1701"/>
        <w:jc w:val="both"/>
        <w:rPr>
          <w:rFonts w:ascii="Arial" w:eastAsia="Times New Roman" w:hAnsi="Arial" w:cs="Arial"/>
          <w:color w:val="000000"/>
          <w:lang w:bidi="ar-SA"/>
        </w:rPr>
      </w:pPr>
    </w:p>
    <w:p w:rsidR="00CA6E33" w:rsidRDefault="009117FD">
      <w:pPr>
        <w:pStyle w:val="Standarduseruser"/>
        <w:numPr>
          <w:ilvl w:val="0"/>
          <w:numId w:val="4"/>
        </w:numPr>
        <w:ind w:left="360" w:right="-1701"/>
        <w:jc w:val="both"/>
        <w:rPr>
          <w:rFonts w:ascii="Arial" w:eastAsia="Times New Roman" w:hAnsi="Arial" w:cs="Arial"/>
          <w:color w:val="000000"/>
          <w:lang w:bidi="ar-SA"/>
        </w:rPr>
      </w:pPr>
      <w:r>
        <w:rPr>
          <w:rFonts w:ascii="Arial" w:eastAsia="Times New Roman" w:hAnsi="Arial" w:cs="Arial"/>
          <w:color w:val="000000"/>
          <w:lang w:bidi="ar-SA"/>
        </w:rPr>
        <w:t>di attenersi alle condizioni dettate dagli uffici preposti per motivi</w:t>
      </w:r>
      <w:r>
        <w:rPr>
          <w:rFonts w:ascii="Arial" w:eastAsia="Times New Roman" w:hAnsi="Arial" w:cs="Arial"/>
          <w:color w:val="000000"/>
          <w:lang w:bidi="ar-SA"/>
        </w:rPr>
        <w:t xml:space="preserve"> di pubblico interesse, ordine pubblico, igiene e circolazione stradale</w:t>
      </w:r>
    </w:p>
    <w:p w:rsidR="00CA6E33" w:rsidRDefault="00CA6E33">
      <w:pPr>
        <w:pStyle w:val="Standarduser"/>
        <w:ind w:right="-1701"/>
        <w:rPr>
          <w:rFonts w:ascii="Arial" w:hAnsi="Arial" w:cs="Arial"/>
          <w:color w:val="000000"/>
        </w:rPr>
      </w:pPr>
    </w:p>
    <w:p w:rsidR="00CA6E33" w:rsidRDefault="00CA6E33">
      <w:pPr>
        <w:pStyle w:val="Elenco"/>
        <w:autoSpaceDE w:val="0"/>
        <w:spacing w:line="240" w:lineRule="exact"/>
        <w:ind w:right="-1701"/>
        <w:jc w:val="center"/>
        <w:rPr>
          <w:rFonts w:ascii="Arial" w:hAnsi="Arial"/>
          <w:b/>
          <w:bCs/>
          <w:color w:val="000000"/>
          <w:sz w:val="24"/>
          <w:szCs w:val="24"/>
        </w:rPr>
      </w:pPr>
    </w:p>
    <w:p w:rsidR="00CA6E33" w:rsidRDefault="009117FD">
      <w:pPr>
        <w:pStyle w:val="Elenco"/>
        <w:autoSpaceDE w:val="0"/>
        <w:spacing w:line="240" w:lineRule="exact"/>
        <w:ind w:right="-1701"/>
        <w:jc w:val="center"/>
        <w:rPr>
          <w:rFonts w:ascii="Arial" w:hAnsi="Arial"/>
          <w:b/>
          <w:bCs/>
          <w:color w:val="000000"/>
          <w:sz w:val="24"/>
          <w:szCs w:val="24"/>
        </w:rPr>
      </w:pPr>
      <w:r>
        <w:rPr>
          <w:rFonts w:ascii="Arial" w:hAnsi="Arial"/>
          <w:b/>
          <w:bCs/>
          <w:color w:val="000000"/>
          <w:sz w:val="24"/>
          <w:szCs w:val="24"/>
        </w:rPr>
        <w:t>DICHIARA sotto la propria responsabilità</w:t>
      </w:r>
    </w:p>
    <w:p w:rsidR="00CA6E33" w:rsidRDefault="009117FD">
      <w:pPr>
        <w:pStyle w:val="Elenco"/>
        <w:autoSpaceDE w:val="0"/>
        <w:spacing w:line="240" w:lineRule="exact"/>
        <w:ind w:right="-1701"/>
        <w:jc w:val="center"/>
      </w:pPr>
      <w:r>
        <w:rPr>
          <w:rFonts w:ascii="Arial" w:hAnsi="Arial"/>
          <w:b/>
          <w:bCs/>
          <w:color w:val="000000"/>
          <w:sz w:val="24"/>
          <w:szCs w:val="24"/>
        </w:rPr>
        <w:t>(barrare casistica in base alla tipologia di attività svolta)</w:t>
      </w:r>
    </w:p>
    <w:p w:rsidR="00CA6E33" w:rsidRDefault="009117FD">
      <w:pPr>
        <w:pStyle w:val="Elenco"/>
        <w:numPr>
          <w:ilvl w:val="0"/>
          <w:numId w:val="5"/>
        </w:numPr>
        <w:tabs>
          <w:tab w:val="left" w:pos="-654"/>
          <w:tab w:val="left" w:pos="-371"/>
        </w:tabs>
        <w:autoSpaceDE w:val="0"/>
        <w:spacing w:line="240" w:lineRule="exact"/>
        <w:ind w:right="-1701"/>
        <w:rPr>
          <w:rFonts w:ascii="Arial" w:hAnsi="Arial"/>
          <w:color w:val="000000"/>
          <w:sz w:val="24"/>
          <w:szCs w:val="24"/>
        </w:rPr>
      </w:pPr>
      <w:r>
        <w:rPr>
          <w:rFonts w:ascii="Arial" w:hAnsi="Arial"/>
          <w:color w:val="000000"/>
          <w:sz w:val="24"/>
          <w:szCs w:val="24"/>
        </w:rPr>
        <w:t xml:space="preserve">di essere consapevole che l'occupazione di suolo pubblico temporanea, </w:t>
      </w:r>
      <w:r>
        <w:rPr>
          <w:rFonts w:ascii="Arial" w:hAnsi="Arial"/>
          <w:color w:val="000000"/>
          <w:sz w:val="24"/>
          <w:szCs w:val="24"/>
        </w:rPr>
        <w:t>rilasciata ai sensi dell'art. 181 del DL 34/2020, avrà validità fino al 31/10/2020.</w:t>
      </w:r>
    </w:p>
    <w:p w:rsidR="00CA6E33" w:rsidRDefault="009117FD">
      <w:pPr>
        <w:pStyle w:val="Standarduseruser"/>
        <w:numPr>
          <w:ilvl w:val="0"/>
          <w:numId w:val="5"/>
        </w:numPr>
        <w:tabs>
          <w:tab w:val="left" w:pos="-371"/>
        </w:tabs>
        <w:ind w:right="-1701"/>
        <w:jc w:val="both"/>
        <w:rPr>
          <w:rFonts w:ascii="Arial" w:eastAsia="Times New Roman" w:hAnsi="Arial" w:cs="Arial"/>
          <w:color w:val="000000"/>
          <w:lang w:bidi="ar-SA"/>
        </w:rPr>
      </w:pPr>
      <w:r>
        <w:rPr>
          <w:rFonts w:ascii="Arial" w:eastAsia="Times New Roman" w:hAnsi="Arial" w:cs="Arial"/>
          <w:color w:val="000000"/>
          <w:lang w:bidi="ar-SA"/>
        </w:rPr>
        <w:t>di rispettare tutte le indicazioni contenute nei seguenti documenti:</w:t>
      </w:r>
    </w:p>
    <w:p w:rsidR="00CA6E33" w:rsidRDefault="009117FD">
      <w:pPr>
        <w:pStyle w:val="Standarduseruser"/>
        <w:numPr>
          <w:ilvl w:val="0"/>
          <w:numId w:val="6"/>
        </w:numPr>
        <w:ind w:right="-1701"/>
        <w:jc w:val="both"/>
        <w:rPr>
          <w:rFonts w:ascii="Arial" w:eastAsia="Times New Roman" w:hAnsi="Arial" w:cs="Arial"/>
          <w:color w:val="000000"/>
          <w:lang w:bidi="ar-SA"/>
        </w:rPr>
      </w:pPr>
      <w:r>
        <w:rPr>
          <w:rFonts w:ascii="Arial" w:eastAsia="Times New Roman" w:hAnsi="Arial" w:cs="Arial"/>
          <w:color w:val="000000"/>
          <w:lang w:bidi="ar-SA"/>
        </w:rPr>
        <w:t>Documento tecnico su ipotesi di rimodulazione delle misure contenitive del contagio da SARS-CoV-2 nel s</w:t>
      </w:r>
      <w:r>
        <w:rPr>
          <w:rFonts w:ascii="Arial" w:eastAsia="Times New Roman" w:hAnsi="Arial" w:cs="Arial"/>
          <w:color w:val="000000"/>
          <w:lang w:bidi="ar-SA"/>
        </w:rPr>
        <w:t>ettore della ristorazione redatto da Inail e Istituto Superiore di Sanità nel maggio 2020.</w:t>
      </w:r>
    </w:p>
    <w:p w:rsidR="00CA6E33" w:rsidRDefault="009117FD">
      <w:pPr>
        <w:pStyle w:val="Standarduseruser"/>
        <w:numPr>
          <w:ilvl w:val="0"/>
          <w:numId w:val="6"/>
        </w:numPr>
        <w:ind w:right="-1701"/>
        <w:jc w:val="both"/>
        <w:rPr>
          <w:rFonts w:ascii="Arial" w:eastAsia="Times New Roman" w:hAnsi="Arial" w:cs="Arial"/>
          <w:color w:val="000000"/>
          <w:lang w:bidi="ar-SA"/>
        </w:rPr>
      </w:pPr>
      <w:r>
        <w:rPr>
          <w:rFonts w:ascii="Arial" w:eastAsia="Times New Roman" w:hAnsi="Arial" w:cs="Arial"/>
          <w:color w:val="000000"/>
          <w:lang w:bidi="ar-SA"/>
        </w:rPr>
        <w:t>Linee di indirizzo per la riapertura delle Attività Economiche, produttive e Ricreative emanate dalla Conferenza delle Regioni e delle Province Autonome nel maggio 2</w:t>
      </w:r>
      <w:r>
        <w:rPr>
          <w:rFonts w:ascii="Arial" w:eastAsia="Times New Roman" w:hAnsi="Arial" w:cs="Arial"/>
          <w:color w:val="000000"/>
          <w:lang w:bidi="ar-SA"/>
        </w:rPr>
        <w:t>020.</w:t>
      </w:r>
    </w:p>
    <w:p w:rsidR="00CA6E33" w:rsidRDefault="009117FD">
      <w:pPr>
        <w:pStyle w:val="Standarduseruser"/>
        <w:numPr>
          <w:ilvl w:val="0"/>
          <w:numId w:val="6"/>
        </w:numPr>
        <w:ind w:right="-1701"/>
        <w:jc w:val="both"/>
      </w:pPr>
      <w:r>
        <w:rPr>
          <w:rFonts w:ascii="Arial" w:eastAsia="Times New Roman" w:hAnsi="Arial" w:cs="Arial"/>
          <w:color w:val="000000"/>
          <w:lang w:bidi="ar-SA"/>
        </w:rPr>
        <w:t xml:space="preserve">“Protocollo di Regolamentazione delle misure per il contrasto e il contenimento della diffusione del COVID-19 in relazione allo svolgimento in sicurezza degli esercizi di somministrazione di alimenti e bevande e attività da asporto e consumo sul </w:t>
      </w:r>
      <w:r>
        <w:rPr>
          <w:rFonts w:ascii="Arial" w:eastAsia="Times New Roman" w:hAnsi="Arial" w:cs="Arial"/>
          <w:color w:val="000000"/>
          <w:lang w:bidi="ar-SA"/>
        </w:rPr>
        <w:t xml:space="preserve">posto”, </w:t>
      </w:r>
      <w:r>
        <w:rPr>
          <w:rFonts w:ascii="Arial" w:eastAsia="Times New Roman" w:hAnsi="Arial" w:cs="Arial"/>
          <w:lang w:bidi="ar-SA"/>
        </w:rPr>
        <w:t xml:space="preserve">parte integrante e sostanziale </w:t>
      </w:r>
      <w:r>
        <w:rPr>
          <w:rFonts w:ascii="Arial" w:eastAsia="Times New Roman" w:hAnsi="Arial" w:cs="Arial"/>
          <w:color w:val="000000"/>
          <w:lang w:bidi="ar-SA"/>
        </w:rPr>
        <w:t>dell’Ordinanza n. 82 del 17/05/2020 della Regione Emilia-Romagna.</w:t>
      </w:r>
    </w:p>
    <w:p w:rsidR="00CA6E33" w:rsidRDefault="00CA6E33">
      <w:pPr>
        <w:pStyle w:val="Standarduser"/>
        <w:ind w:right="-1701"/>
        <w:jc w:val="center"/>
        <w:rPr>
          <w:rFonts w:ascii="Arial" w:hAnsi="Arial" w:cs="Arial"/>
          <w:b/>
          <w:bCs/>
          <w:color w:val="000000"/>
        </w:rPr>
      </w:pPr>
    </w:p>
    <w:p w:rsidR="00CA6E33" w:rsidRDefault="009117FD">
      <w:pPr>
        <w:pStyle w:val="Standarduser"/>
        <w:ind w:right="-1701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ALLEGA</w:t>
      </w:r>
    </w:p>
    <w:p w:rsidR="00CA6E33" w:rsidRDefault="00CA6E33">
      <w:pPr>
        <w:pStyle w:val="Standarduser"/>
        <w:ind w:right="-1701"/>
        <w:rPr>
          <w:rFonts w:ascii="Arial" w:hAnsi="Arial" w:cs="Arial"/>
          <w:color w:val="000000"/>
        </w:rPr>
      </w:pPr>
    </w:p>
    <w:p w:rsidR="00CA6E33" w:rsidRDefault="009117FD">
      <w:pPr>
        <w:pStyle w:val="Standarduser"/>
        <w:ind w:right="-1701"/>
        <w:jc w:val="both"/>
      </w:pPr>
      <w:r>
        <w:rPr>
          <w:rFonts w:ascii="Arial" w:hAnsi="Arial" w:cs="Arial"/>
          <w:b/>
          <w:bCs/>
          <w:color w:val="000000"/>
        </w:rPr>
        <w:t>PLANIMETRIA</w:t>
      </w:r>
      <w:r>
        <w:rPr>
          <w:rFonts w:ascii="Arial" w:hAnsi="Arial" w:cs="Arial"/>
          <w:color w:val="000000"/>
        </w:rPr>
        <w:t xml:space="preserve"> con indicazione della superficie totale occupata e delle strutture amovibili</w:t>
      </w:r>
    </w:p>
    <w:p w:rsidR="00CA6E33" w:rsidRDefault="00CA6E33">
      <w:pPr>
        <w:pStyle w:val="Standarduser"/>
        <w:ind w:right="-1701"/>
        <w:rPr>
          <w:rFonts w:ascii="Arial" w:hAnsi="Arial" w:cs="Arial"/>
          <w:color w:val="000000"/>
        </w:rPr>
      </w:pPr>
    </w:p>
    <w:p w:rsidR="00CA6E33" w:rsidRDefault="009117FD">
      <w:pPr>
        <w:pStyle w:val="Standarduser"/>
        <w:ind w:right="-1701"/>
      </w:pPr>
      <w:r>
        <w:rPr>
          <w:rFonts w:ascii="Arial" w:hAnsi="Arial" w:cs="Arial"/>
          <w:b/>
          <w:bCs/>
          <w:color w:val="000000"/>
        </w:rPr>
        <w:t>DELIBERA / AUTORIZZAZIONE</w:t>
      </w:r>
      <w:r>
        <w:rPr>
          <w:rFonts w:ascii="Arial" w:hAnsi="Arial" w:cs="Arial"/>
          <w:color w:val="000000"/>
        </w:rPr>
        <w:t xml:space="preserve"> condominiale (se necessari</w:t>
      </w:r>
      <w:r>
        <w:rPr>
          <w:rFonts w:ascii="Arial" w:hAnsi="Arial" w:cs="Arial"/>
          <w:color w:val="000000"/>
        </w:rPr>
        <w:t>a).</w:t>
      </w:r>
    </w:p>
    <w:p w:rsidR="00CA6E33" w:rsidRDefault="00CA6E33">
      <w:pPr>
        <w:pStyle w:val="Standarduser"/>
        <w:ind w:right="-1701"/>
        <w:rPr>
          <w:rFonts w:ascii="Arial" w:hAnsi="Arial" w:cs="Arial"/>
        </w:rPr>
      </w:pPr>
    </w:p>
    <w:p w:rsidR="00CA6E33" w:rsidRDefault="009117FD">
      <w:pPr>
        <w:pStyle w:val="Standarduser"/>
        <w:ind w:right="-1701"/>
        <w:jc w:val="both"/>
      </w:pPr>
      <w:r>
        <w:rPr>
          <w:rFonts w:ascii="Arial" w:hAnsi="Arial" w:cs="Arial"/>
          <w:b/>
          <w:bCs/>
          <w:color w:val="000000"/>
        </w:rPr>
        <w:t>NULLA OSTA ATTIVITÀ ATTIGUE</w:t>
      </w:r>
      <w:r>
        <w:rPr>
          <w:rFonts w:ascii="Arial" w:hAnsi="Arial" w:cs="Arial"/>
          <w:color w:val="000000"/>
        </w:rPr>
        <w:t xml:space="preserve"> in caso di utilizzo aree comuni o di pertinenza di un altro esercizio</w:t>
      </w:r>
    </w:p>
    <w:p w:rsidR="00CA6E33" w:rsidRDefault="00CA6E33">
      <w:pPr>
        <w:pStyle w:val="Standarduser"/>
        <w:ind w:right="-1701"/>
        <w:rPr>
          <w:rFonts w:ascii="Arial" w:hAnsi="Arial" w:cs="Arial"/>
          <w:color w:val="000000"/>
        </w:rPr>
      </w:pPr>
    </w:p>
    <w:p w:rsidR="00CA6E33" w:rsidRDefault="009117FD">
      <w:pPr>
        <w:pStyle w:val="Standarduser"/>
        <w:ind w:right="-1701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COPIA DOCUMENTO D’IDENTITA’</w:t>
      </w:r>
    </w:p>
    <w:p w:rsidR="00CA6E33" w:rsidRDefault="009117FD">
      <w:pPr>
        <w:pStyle w:val="Standarduser"/>
        <w:ind w:right="-1701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</w:t>
      </w:r>
    </w:p>
    <w:p w:rsidR="00CA6E33" w:rsidRDefault="00CA6E33">
      <w:pPr>
        <w:pStyle w:val="Standarduser"/>
        <w:ind w:right="-1701"/>
        <w:jc w:val="center"/>
        <w:rPr>
          <w:rFonts w:ascii="Arial" w:hAnsi="Arial" w:cs="Arial"/>
          <w:b/>
          <w:bCs/>
          <w:color w:val="000000"/>
        </w:rPr>
      </w:pPr>
    </w:p>
    <w:p w:rsidR="00CA6E33" w:rsidRDefault="00CA6E33">
      <w:pPr>
        <w:pStyle w:val="Standarduser"/>
        <w:ind w:right="-1701"/>
        <w:jc w:val="center"/>
        <w:rPr>
          <w:rFonts w:ascii="Arial" w:hAnsi="Arial" w:cs="Arial"/>
          <w:b/>
          <w:bCs/>
          <w:color w:val="000000"/>
        </w:rPr>
      </w:pPr>
    </w:p>
    <w:p w:rsidR="00CA6E33" w:rsidRDefault="00CA6E33">
      <w:pPr>
        <w:pStyle w:val="Standarduser"/>
        <w:ind w:right="-1701"/>
        <w:jc w:val="center"/>
        <w:rPr>
          <w:rFonts w:ascii="Arial" w:hAnsi="Arial" w:cs="Arial"/>
          <w:b/>
          <w:bCs/>
          <w:color w:val="000000"/>
        </w:rPr>
      </w:pPr>
    </w:p>
    <w:p w:rsidR="00CA6E33" w:rsidRDefault="009117FD">
      <w:pPr>
        <w:pStyle w:val="Standarduser"/>
        <w:ind w:right="-1701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INFORMATIVA</w:t>
      </w:r>
    </w:p>
    <w:p w:rsidR="00CA6E33" w:rsidRDefault="00CA6E33">
      <w:pPr>
        <w:pStyle w:val="Standarduser"/>
        <w:ind w:right="-1701"/>
        <w:jc w:val="center"/>
        <w:rPr>
          <w:rFonts w:ascii="Arial" w:hAnsi="Arial" w:cs="Arial"/>
          <w:color w:val="000000"/>
        </w:rPr>
      </w:pPr>
    </w:p>
    <w:p w:rsidR="00CA6E33" w:rsidRDefault="009117FD">
      <w:pPr>
        <w:pStyle w:val="Standarduseruser"/>
        <w:ind w:right="-1701"/>
        <w:jc w:val="both"/>
      </w:pPr>
      <w:r>
        <w:rPr>
          <w:rFonts w:ascii="Arial" w:eastAsia="Times New Roman" w:hAnsi="Arial" w:cs="Arial"/>
          <w:color w:val="000000"/>
          <w:lang w:bidi="ar-SA"/>
        </w:rPr>
        <w:t xml:space="preserve">Ai </w:t>
      </w:r>
      <w:r>
        <w:rPr>
          <w:rFonts w:ascii="Arial" w:eastAsia="Times New Roman" w:hAnsi="Arial" w:cs="Arial"/>
          <w:color w:val="000000"/>
          <w:lang w:bidi="ar-SA"/>
        </w:rPr>
        <w:t>sensi degli art. 13-14 del Regolamento Europeo 2016/679 di seguito “GDPR” il Comune di Casina, in qualità di Titolare del trattamento, è in possesso dei suoi dati personali, identificativi per adempiere alle normali operazioni derivanti da obbligo di legge</w:t>
      </w:r>
      <w:r>
        <w:rPr>
          <w:rFonts w:ascii="Arial" w:eastAsia="Times New Roman" w:hAnsi="Arial" w:cs="Arial"/>
          <w:color w:val="000000"/>
          <w:lang w:bidi="ar-SA"/>
        </w:rPr>
        <w:t xml:space="preserve"> e/o istituzionali e/o da regolamenti previsti e/o contrattuali per le finalità indicate nel presente documento. In qualunque momento potrà esercitare i diritti degli interessati di cui agli art. 15 e ss.</w:t>
      </w:r>
    </w:p>
    <w:p w:rsidR="00CA6E33" w:rsidRDefault="00CA6E33">
      <w:pPr>
        <w:pStyle w:val="NormaleWeb"/>
        <w:spacing w:before="0" w:after="0"/>
        <w:ind w:right="-1701"/>
        <w:jc w:val="both"/>
        <w:rPr>
          <w:rFonts w:ascii="Arial" w:hAnsi="Arial" w:cs="Arial"/>
          <w:lang w:val="it-IT"/>
        </w:rPr>
      </w:pPr>
    </w:p>
    <w:p w:rsidR="00CA6E33" w:rsidRDefault="00CA6E33">
      <w:pPr>
        <w:pStyle w:val="NormaleWeb"/>
        <w:spacing w:before="0" w:after="0"/>
        <w:ind w:right="-1701"/>
        <w:jc w:val="both"/>
        <w:rPr>
          <w:rFonts w:ascii="Arial" w:hAnsi="Arial" w:cs="Arial"/>
          <w:lang w:val="it-IT"/>
        </w:rPr>
      </w:pPr>
    </w:p>
    <w:p w:rsidR="00CA6E33" w:rsidRDefault="00CA6E33">
      <w:pPr>
        <w:pStyle w:val="NormaleWeb"/>
        <w:spacing w:before="0" w:after="0"/>
        <w:ind w:right="-1701"/>
        <w:jc w:val="both"/>
        <w:rPr>
          <w:rFonts w:ascii="Arial" w:hAnsi="Arial" w:cs="Arial"/>
          <w:lang w:val="it-IT"/>
        </w:rPr>
      </w:pPr>
    </w:p>
    <w:p w:rsidR="00CA6E33" w:rsidRDefault="009117FD">
      <w:pPr>
        <w:pStyle w:val="NormaleWeb"/>
        <w:spacing w:before="0" w:after="0"/>
        <w:ind w:right="-1701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Casina, _______________________________</w:t>
      </w:r>
    </w:p>
    <w:p w:rsidR="00CA6E33" w:rsidRDefault="00CA6E33">
      <w:pPr>
        <w:pStyle w:val="NormaleWeb"/>
        <w:spacing w:before="0" w:after="0"/>
        <w:ind w:right="-1701"/>
        <w:jc w:val="both"/>
        <w:rPr>
          <w:rFonts w:ascii="Arial" w:hAnsi="Arial" w:cs="Arial"/>
          <w:lang w:val="it-IT"/>
        </w:rPr>
      </w:pPr>
    </w:p>
    <w:p w:rsidR="00CA6E33" w:rsidRDefault="00CA6E33">
      <w:pPr>
        <w:pStyle w:val="NormaleWeb"/>
        <w:spacing w:before="0" w:after="0"/>
        <w:ind w:right="-1701"/>
        <w:jc w:val="both"/>
        <w:rPr>
          <w:rFonts w:ascii="Arial" w:hAnsi="Arial" w:cs="Arial"/>
          <w:lang w:val="it-IT"/>
        </w:rPr>
      </w:pPr>
    </w:p>
    <w:p w:rsidR="00CA6E33" w:rsidRDefault="00CA6E33">
      <w:pPr>
        <w:pStyle w:val="NormaleWeb"/>
        <w:spacing w:before="0" w:after="0"/>
        <w:ind w:right="-1701"/>
        <w:jc w:val="both"/>
        <w:rPr>
          <w:rFonts w:ascii="Arial" w:hAnsi="Arial" w:cs="Arial"/>
          <w:lang w:val="it-IT"/>
        </w:rPr>
      </w:pPr>
    </w:p>
    <w:p w:rsidR="00CA6E33" w:rsidRDefault="009117FD">
      <w:pPr>
        <w:pStyle w:val="Standarduser"/>
        <w:ind w:right="-1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 xml:space="preserve">                      </w:t>
      </w:r>
    </w:p>
    <w:p w:rsidR="00CA6E33" w:rsidRDefault="009117FD">
      <w:pPr>
        <w:pStyle w:val="Standarduser"/>
        <w:ind w:right="-1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                 FIRMA</w:t>
      </w:r>
    </w:p>
    <w:p w:rsidR="00CA6E33" w:rsidRDefault="00CA6E33">
      <w:pPr>
        <w:pStyle w:val="Standarduser"/>
        <w:ind w:right="-1701"/>
        <w:jc w:val="both"/>
        <w:rPr>
          <w:rFonts w:ascii="Arial" w:hAnsi="Arial" w:cs="Arial"/>
          <w:color w:val="000000"/>
        </w:rPr>
      </w:pPr>
    </w:p>
    <w:p w:rsidR="00CA6E33" w:rsidRDefault="009117FD">
      <w:pPr>
        <w:pStyle w:val="Standarduser"/>
        <w:ind w:right="-1701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          ___________________________</w:t>
      </w:r>
      <w:bookmarkEnd w:id="0"/>
    </w:p>
    <w:p w:rsidR="00CA6E33" w:rsidRDefault="00CA6E33">
      <w:pPr>
        <w:pStyle w:val="Standarduser"/>
        <w:ind w:right="-1701"/>
        <w:jc w:val="both"/>
        <w:rPr>
          <w:rFonts w:ascii="Arial" w:hAnsi="Arial" w:cs="Arial"/>
          <w:color w:val="000000"/>
        </w:rPr>
      </w:pPr>
    </w:p>
    <w:p w:rsidR="00CA6E33" w:rsidRDefault="00CA6E33">
      <w:pPr>
        <w:pStyle w:val="Standarduser"/>
        <w:ind w:right="-1701"/>
        <w:jc w:val="both"/>
        <w:rPr>
          <w:rFonts w:ascii="Arial" w:hAnsi="Arial" w:cs="Arial"/>
          <w:color w:val="000000"/>
        </w:rPr>
      </w:pPr>
    </w:p>
    <w:p w:rsidR="00CA6E33" w:rsidRDefault="00CA6E33">
      <w:pPr>
        <w:pStyle w:val="Standarduser"/>
        <w:ind w:right="-1701"/>
        <w:jc w:val="both"/>
        <w:rPr>
          <w:rFonts w:ascii="Arial" w:hAnsi="Arial" w:cs="Arial"/>
          <w:color w:val="000000"/>
        </w:rPr>
      </w:pPr>
    </w:p>
    <w:p w:rsidR="00CA6E33" w:rsidRDefault="00CA6E33">
      <w:pPr>
        <w:pStyle w:val="Standarduser"/>
        <w:ind w:right="-1701"/>
        <w:jc w:val="both"/>
        <w:rPr>
          <w:rFonts w:ascii="Arial" w:hAnsi="Arial" w:cs="Arial"/>
          <w:color w:val="000000"/>
        </w:rPr>
      </w:pPr>
    </w:p>
    <w:p w:rsidR="00CA6E33" w:rsidRDefault="00CA6E33">
      <w:pPr>
        <w:pStyle w:val="Standarduser"/>
        <w:ind w:right="-1701"/>
        <w:jc w:val="both"/>
        <w:rPr>
          <w:rFonts w:ascii="Arial" w:hAnsi="Arial" w:cs="Arial"/>
          <w:color w:val="000000"/>
        </w:rPr>
      </w:pPr>
    </w:p>
    <w:p w:rsidR="00CA6E33" w:rsidRDefault="00CA6E33">
      <w:pPr>
        <w:pStyle w:val="Standarduser"/>
        <w:ind w:right="-1701"/>
        <w:jc w:val="both"/>
        <w:rPr>
          <w:rFonts w:ascii="Arial" w:hAnsi="Arial" w:cs="Arial"/>
          <w:color w:val="000000"/>
        </w:rPr>
      </w:pPr>
    </w:p>
    <w:p w:rsidR="00CA6E33" w:rsidRDefault="00CA6E33">
      <w:pPr>
        <w:pStyle w:val="Standarduser"/>
        <w:ind w:right="-1701"/>
        <w:jc w:val="both"/>
        <w:rPr>
          <w:rFonts w:ascii="Arial" w:hAnsi="Arial" w:cs="Arial"/>
          <w:color w:val="000000"/>
        </w:rPr>
      </w:pPr>
    </w:p>
    <w:p w:rsidR="00CA6E33" w:rsidRDefault="00CA6E33">
      <w:pPr>
        <w:pStyle w:val="Standarduser"/>
        <w:ind w:right="-1701"/>
        <w:jc w:val="both"/>
        <w:rPr>
          <w:rFonts w:ascii="Arial" w:hAnsi="Arial" w:cs="Arial"/>
          <w:color w:val="000000"/>
        </w:rPr>
      </w:pPr>
    </w:p>
    <w:p w:rsidR="00CA6E33" w:rsidRDefault="00CA6E33">
      <w:pPr>
        <w:pStyle w:val="Standarduser"/>
        <w:ind w:right="-1701"/>
        <w:jc w:val="both"/>
        <w:rPr>
          <w:rFonts w:ascii="Arial" w:hAnsi="Arial" w:cs="Arial"/>
          <w:color w:val="000000"/>
        </w:rPr>
      </w:pPr>
    </w:p>
    <w:p w:rsidR="00CA6E33" w:rsidRDefault="00CA6E33">
      <w:pPr>
        <w:pStyle w:val="Standarduser"/>
        <w:ind w:right="-1701"/>
        <w:jc w:val="both"/>
        <w:rPr>
          <w:rFonts w:ascii="Arial" w:hAnsi="Arial" w:cs="Arial"/>
          <w:color w:val="000000"/>
        </w:rPr>
      </w:pPr>
    </w:p>
    <w:p w:rsidR="00CA6E33" w:rsidRDefault="00CA6E33">
      <w:pPr>
        <w:pStyle w:val="Standarduser"/>
        <w:ind w:right="-1701"/>
        <w:jc w:val="both"/>
        <w:rPr>
          <w:rFonts w:ascii="Arial" w:hAnsi="Arial" w:cs="Arial"/>
          <w:color w:val="000000"/>
        </w:rPr>
      </w:pPr>
    </w:p>
    <w:p w:rsidR="00CA6E33" w:rsidRDefault="00CA6E33">
      <w:pPr>
        <w:pStyle w:val="Standarduser"/>
        <w:ind w:right="-1701"/>
        <w:jc w:val="both"/>
        <w:rPr>
          <w:rFonts w:ascii="Arial" w:hAnsi="Arial" w:cs="Arial"/>
          <w:color w:val="000000"/>
        </w:rPr>
      </w:pPr>
    </w:p>
    <w:p w:rsidR="00CA6E33" w:rsidRDefault="00CA6E33">
      <w:pPr>
        <w:pStyle w:val="Standarduser"/>
        <w:ind w:right="-1701"/>
        <w:jc w:val="both"/>
        <w:rPr>
          <w:rFonts w:ascii="Arial" w:hAnsi="Arial" w:cs="Arial"/>
          <w:color w:val="000000"/>
        </w:rPr>
      </w:pPr>
    </w:p>
    <w:p w:rsidR="00CA6E33" w:rsidRDefault="00CA6E33">
      <w:pPr>
        <w:pStyle w:val="Standarduser"/>
        <w:ind w:right="-1701"/>
        <w:jc w:val="both"/>
        <w:rPr>
          <w:rFonts w:ascii="Arial" w:hAnsi="Arial" w:cs="Arial"/>
          <w:color w:val="000000"/>
        </w:rPr>
      </w:pPr>
    </w:p>
    <w:p w:rsidR="00CA6E33" w:rsidRDefault="00CA6E33">
      <w:pPr>
        <w:pStyle w:val="Standarduser"/>
        <w:ind w:right="-1701"/>
        <w:jc w:val="both"/>
        <w:rPr>
          <w:rFonts w:ascii="Arial" w:hAnsi="Arial" w:cs="Arial"/>
          <w:color w:val="000000"/>
        </w:rPr>
      </w:pPr>
    </w:p>
    <w:p w:rsidR="00CA6E33" w:rsidRDefault="00CA6E33">
      <w:pPr>
        <w:pStyle w:val="Standarduser"/>
        <w:ind w:right="-1701"/>
        <w:jc w:val="both"/>
        <w:rPr>
          <w:rFonts w:ascii="Arial" w:hAnsi="Arial" w:cs="Arial"/>
          <w:color w:val="000000"/>
        </w:rPr>
      </w:pPr>
    </w:p>
    <w:p w:rsidR="00CA6E33" w:rsidRDefault="00CA6E33">
      <w:pPr>
        <w:pStyle w:val="Standarduser"/>
        <w:ind w:right="-1701"/>
        <w:jc w:val="both"/>
        <w:rPr>
          <w:rFonts w:ascii="Arial" w:hAnsi="Arial" w:cs="Arial"/>
          <w:color w:val="000000"/>
        </w:rPr>
      </w:pPr>
    </w:p>
    <w:p w:rsidR="00CA6E33" w:rsidRDefault="00CA6E33">
      <w:pPr>
        <w:pStyle w:val="Standarduser"/>
        <w:ind w:right="-1701"/>
        <w:jc w:val="both"/>
        <w:rPr>
          <w:rFonts w:ascii="Arial" w:hAnsi="Arial" w:cs="Arial"/>
          <w:color w:val="000000"/>
        </w:rPr>
      </w:pPr>
    </w:p>
    <w:p w:rsidR="00CA6E33" w:rsidRDefault="00CA6E33">
      <w:pPr>
        <w:pStyle w:val="Standarduser"/>
        <w:ind w:right="-1701"/>
        <w:jc w:val="both"/>
        <w:rPr>
          <w:rFonts w:ascii="Arial" w:hAnsi="Arial" w:cs="Arial"/>
          <w:color w:val="000000"/>
        </w:rPr>
      </w:pPr>
    </w:p>
    <w:p w:rsidR="00CA6E33" w:rsidRDefault="00CA6E33">
      <w:pPr>
        <w:pStyle w:val="Standarduser"/>
        <w:ind w:right="-1701"/>
        <w:jc w:val="both"/>
        <w:rPr>
          <w:rFonts w:ascii="Arial" w:hAnsi="Arial" w:cs="Arial"/>
          <w:color w:val="000000"/>
        </w:rPr>
      </w:pPr>
    </w:p>
    <w:p w:rsidR="00CA6E33" w:rsidRDefault="00CA6E33">
      <w:pPr>
        <w:pStyle w:val="Standarduser"/>
        <w:ind w:right="-1701"/>
        <w:jc w:val="both"/>
        <w:rPr>
          <w:rFonts w:ascii="Arial" w:hAnsi="Arial" w:cs="Arial"/>
          <w:color w:val="000000"/>
        </w:rPr>
      </w:pPr>
    </w:p>
    <w:p w:rsidR="00CA6E33" w:rsidRDefault="00CA6E33">
      <w:pPr>
        <w:pStyle w:val="Standarduser"/>
        <w:ind w:right="-1701"/>
        <w:jc w:val="both"/>
        <w:rPr>
          <w:rFonts w:ascii="Arial" w:hAnsi="Arial" w:cs="Arial"/>
          <w:color w:val="000000"/>
        </w:rPr>
      </w:pPr>
    </w:p>
    <w:p w:rsidR="00CA6E33" w:rsidRDefault="00CA6E33">
      <w:pPr>
        <w:pStyle w:val="Standarduser"/>
        <w:ind w:right="-1701"/>
        <w:jc w:val="both"/>
        <w:rPr>
          <w:rFonts w:ascii="Arial" w:hAnsi="Arial" w:cs="Arial"/>
          <w:color w:val="000000"/>
        </w:rPr>
      </w:pPr>
    </w:p>
    <w:p w:rsidR="00CA6E33" w:rsidRDefault="00CA6E33">
      <w:pPr>
        <w:pStyle w:val="Standarduser"/>
        <w:ind w:right="-1701"/>
        <w:jc w:val="both"/>
        <w:rPr>
          <w:rFonts w:ascii="Arial" w:hAnsi="Arial" w:cs="Arial"/>
          <w:color w:val="000000"/>
        </w:rPr>
      </w:pPr>
    </w:p>
    <w:p w:rsidR="00CA6E33" w:rsidRDefault="00CA6E33">
      <w:pPr>
        <w:pStyle w:val="Standarduser"/>
        <w:ind w:right="-1701"/>
        <w:jc w:val="both"/>
        <w:rPr>
          <w:rFonts w:ascii="Arial" w:hAnsi="Arial" w:cs="Arial"/>
          <w:color w:val="000000"/>
        </w:rPr>
      </w:pPr>
    </w:p>
    <w:p w:rsidR="00CA6E33" w:rsidRDefault="00CA6E33">
      <w:pPr>
        <w:pStyle w:val="Standarduser"/>
        <w:ind w:right="-1701"/>
        <w:jc w:val="both"/>
        <w:rPr>
          <w:rFonts w:ascii="Arial" w:hAnsi="Arial" w:cs="Arial"/>
          <w:color w:val="000000"/>
        </w:rPr>
      </w:pPr>
    </w:p>
    <w:p w:rsidR="00CA6E33" w:rsidRDefault="00CA6E33">
      <w:pPr>
        <w:pStyle w:val="Corpo"/>
        <w:ind w:left="2268" w:right="-1701"/>
        <w:rPr>
          <w:rFonts w:ascii="Trebuchet MS" w:hAnsi="Trebuchet MS"/>
          <w:b/>
          <w:sz w:val="18"/>
        </w:rPr>
      </w:pPr>
    </w:p>
    <w:p w:rsidR="00CA6E33" w:rsidRDefault="009117FD">
      <w:pPr>
        <w:pStyle w:val="Corpo"/>
        <w:ind w:left="2268" w:right="-1701"/>
      </w:pPr>
      <w:r>
        <w:rPr>
          <w:rFonts w:ascii="Trebuchet MS" w:hAnsi="Trebuchet MS"/>
          <w:b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0</wp:posOffset>
            </wp:positionH>
            <wp:positionV relativeFrom="paragraph">
              <wp:posOffset>-39374</wp:posOffset>
            </wp:positionV>
            <wp:extent cx="1104229" cy="397407"/>
            <wp:effectExtent l="0" t="0" r="671" b="0"/>
            <wp:wrapNone/>
            <wp:docPr id="4" name="image2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04229" cy="39740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rebuchet MS" w:hAnsi="Trebuchet MS"/>
          <w:b/>
          <w:sz w:val="18"/>
          <w:szCs w:val="18"/>
        </w:rPr>
        <w:t>Comune di Casina</w:t>
      </w:r>
      <w:r>
        <w:rPr>
          <w:rFonts w:ascii="Trebuchet MS" w:hAnsi="Trebuchet MS"/>
          <w:sz w:val="18"/>
          <w:szCs w:val="18"/>
        </w:rPr>
        <w:t xml:space="preserve"> P.zza IV Novembre, 3 – </w:t>
      </w:r>
      <w:r>
        <w:rPr>
          <w:rFonts w:ascii="Trebuchet MS" w:hAnsi="Trebuchet MS"/>
          <w:sz w:val="18"/>
        </w:rPr>
        <w:t xml:space="preserve">42034 </w:t>
      </w:r>
      <w:r>
        <w:rPr>
          <w:rFonts w:ascii="Trebuchet MS" w:hAnsi="Trebuchet MS"/>
          <w:sz w:val="18"/>
          <w:szCs w:val="18"/>
        </w:rPr>
        <w:t xml:space="preserve">Casina – Reggio Emilia </w:t>
      </w:r>
    </w:p>
    <w:p w:rsidR="00CA6E33" w:rsidRDefault="009117FD">
      <w:pPr>
        <w:pStyle w:val="Corpo"/>
        <w:ind w:left="2268" w:right="-1701"/>
      </w:pPr>
      <w:r>
        <w:rPr>
          <w:rFonts w:ascii="Trebuchet MS" w:hAnsi="Trebuchet MS"/>
          <w:sz w:val="18"/>
          <w:szCs w:val="18"/>
        </w:rPr>
        <w:t xml:space="preserve">email commercio@comune.casina.re.it | </w:t>
      </w:r>
      <w:hyperlink r:id="rId11" w:history="1">
        <w:r>
          <w:rPr>
            <w:rStyle w:val="Collegamentoipertestuale"/>
            <w:rFonts w:ascii="Trebuchet MS" w:hAnsi="Trebuchet MS"/>
            <w:sz w:val="18"/>
            <w:szCs w:val="18"/>
          </w:rPr>
          <w:t>s.driussi@comune.casina.re.it</w:t>
        </w:r>
      </w:hyperlink>
      <w:r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/>
          <w:sz w:val="18"/>
          <w:szCs w:val="18"/>
        </w:rPr>
        <w:br/>
      </w:r>
      <w:r>
        <w:rPr>
          <w:rFonts w:ascii="Trebuchet MS" w:hAnsi="Trebuchet MS"/>
          <w:sz w:val="18"/>
          <w:szCs w:val="18"/>
        </w:rPr>
        <w:t xml:space="preserve">tel. 0522 604715 | fax 0522 609464 | </w:t>
      </w:r>
      <w:r>
        <w:rPr>
          <w:rFonts w:ascii="Trebuchet MS" w:hAnsi="Trebuchet MS"/>
          <w:sz w:val="18"/>
          <w:szCs w:val="18"/>
        </w:rPr>
        <w:t>PEC casina@cert.provincia.re.it</w:t>
      </w:r>
    </w:p>
    <w:p w:rsidR="00CA6E33" w:rsidRDefault="00CA6E33">
      <w:pPr>
        <w:pStyle w:val="Standarduser"/>
        <w:ind w:right="-1701"/>
        <w:jc w:val="both"/>
        <w:rPr>
          <w:rFonts w:ascii="Arial" w:hAnsi="Arial" w:cs="Arial"/>
          <w:color w:val="000000"/>
        </w:rPr>
      </w:pPr>
    </w:p>
    <w:sectPr w:rsidR="00CA6E33">
      <w:headerReference w:type="default" r:id="rId12"/>
      <w:pgSz w:w="11906" w:h="16838"/>
      <w:pgMar w:top="1276" w:right="3117" w:bottom="1418" w:left="1134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7FD" w:rsidRDefault="009117FD">
      <w:r>
        <w:separator/>
      </w:r>
    </w:p>
  </w:endnote>
  <w:endnote w:type="continuationSeparator" w:id="0">
    <w:p w:rsidR="009117FD" w:rsidRDefault="00911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OpenSymbol">
    <w:altName w:val="Arial Unicode MS"/>
    <w:panose1 w:val="020B0604020202020204"/>
    <w:charset w:val="00"/>
    <w:family w:val="auto"/>
    <w:pitch w:val="variable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B0604020202020204"/>
    <w:charset w:val="00"/>
    <w:family w:val="modern"/>
    <w:pitch w:val="fixed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hnschrift Light">
    <w:altName w:val="Calibri"/>
    <w:panose1 w:val="020B0604020202020204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nschrift regular">
    <w:altName w:val="Calibri"/>
    <w:panose1 w:val="020B0604020202020204"/>
    <w:charset w:val="00"/>
    <w:family w:val="auto"/>
    <w:pitch w:val="default"/>
  </w:font>
  <w:font w:name="Liberation Mono">
    <w:panose1 w:val="020B0604020202020204"/>
    <w:charset w:val="00"/>
    <w:family w:val="modern"/>
    <w:pitch w:val="fixed"/>
  </w:font>
  <w:font w:name="Calisto MT">
    <w:panose1 w:val="02040603050505030304"/>
    <w:charset w:val="4D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, 宋体">
    <w:panose1 w:val="020B0604020202020204"/>
    <w:charset w:val="00"/>
    <w:family w:val="auto"/>
    <w:pitch w:val="variable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7FD" w:rsidRDefault="009117FD">
      <w:r>
        <w:rPr>
          <w:color w:val="000000"/>
        </w:rPr>
        <w:separator/>
      </w:r>
    </w:p>
  </w:footnote>
  <w:footnote w:type="continuationSeparator" w:id="0">
    <w:p w:rsidR="009117FD" w:rsidRDefault="009117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6BDC" w:rsidRDefault="009117FD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5193718</wp:posOffset>
              </wp:positionH>
              <wp:positionV relativeFrom="paragraph">
                <wp:posOffset>981718</wp:posOffset>
              </wp:positionV>
              <wp:extent cx="1477012" cy="7044693"/>
              <wp:effectExtent l="0" t="0" r="8888" b="3807"/>
              <wp:wrapNone/>
              <wp:docPr id="1" name="Cornic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7012" cy="7044693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2D6BDC" w:rsidRDefault="009117FD">
                          <w:pPr>
                            <w:pStyle w:val="NomeUfficio"/>
                            <w:rPr>
                              <w:rFonts w:hint="eastAsia"/>
                            </w:rPr>
                          </w:pPr>
                        </w:p>
                        <w:p w:rsidR="002D6BDC" w:rsidRDefault="009117FD">
                          <w:pPr>
                            <w:pStyle w:val="NomeUfficio"/>
                            <w:rPr>
                              <w:rFonts w:hint="eastAsia"/>
                            </w:rPr>
                          </w:pPr>
                        </w:p>
                        <w:p w:rsidR="002D6BDC" w:rsidRDefault="009117FD">
                          <w:pPr>
                            <w:pStyle w:val="NomeUfficio"/>
                            <w:rPr>
                              <w:rFonts w:hint="eastAsia"/>
                            </w:rPr>
                          </w:pPr>
                        </w:p>
                        <w:p w:rsidR="002D6BDC" w:rsidRDefault="009117FD">
                          <w:pPr>
                            <w:pStyle w:val="NomeUfficio"/>
                            <w:rPr>
                              <w:rFonts w:hint="eastAsia"/>
                            </w:rPr>
                          </w:pPr>
                        </w:p>
                        <w:p w:rsidR="002D6BDC" w:rsidRDefault="009117FD">
                          <w:pPr>
                            <w:pStyle w:val="NomeUfficio"/>
                            <w:rPr>
                              <w:rFonts w:hint="eastAsia"/>
                            </w:rPr>
                          </w:pPr>
                        </w:p>
                        <w:p w:rsidR="002D6BDC" w:rsidRDefault="009117FD">
                          <w:pPr>
                            <w:pStyle w:val="NomeUfficio"/>
                            <w:rPr>
                              <w:rFonts w:hint="eastAsia"/>
                            </w:rPr>
                          </w:pPr>
                        </w:p>
                        <w:p w:rsidR="002D6BDC" w:rsidRDefault="009117FD">
                          <w:pPr>
                            <w:pStyle w:val="NomeUfficio"/>
                            <w:rPr>
                              <w:rFonts w:hint="eastAsia"/>
                            </w:rPr>
                          </w:pPr>
                        </w:p>
                        <w:p w:rsidR="002D6BDC" w:rsidRDefault="009117FD">
                          <w:pPr>
                            <w:pStyle w:val="NomeUfficio"/>
                            <w:rPr>
                              <w:rFonts w:hint="eastAsia"/>
                            </w:rPr>
                          </w:pPr>
                        </w:p>
                        <w:p w:rsidR="002D6BDC" w:rsidRDefault="009117FD">
                          <w:pPr>
                            <w:pStyle w:val="NomeUfficio"/>
                            <w:rPr>
                              <w:rFonts w:hint="eastAsia"/>
                            </w:rPr>
                          </w:pPr>
                        </w:p>
                        <w:p w:rsidR="002D6BDC" w:rsidRDefault="009117FD">
                          <w:pPr>
                            <w:pStyle w:val="NomeUfficio"/>
                            <w:rPr>
                              <w:rFonts w:hint="eastAsia"/>
                            </w:rPr>
                          </w:pPr>
                        </w:p>
                        <w:p w:rsidR="002D6BDC" w:rsidRDefault="009117FD">
                          <w:pPr>
                            <w:pStyle w:val="NomeUfficio"/>
                            <w:rPr>
                              <w:rFonts w:hint="eastAsia"/>
                            </w:rPr>
                          </w:pPr>
                        </w:p>
                        <w:p w:rsidR="002D6BDC" w:rsidRDefault="009117FD">
                          <w:pPr>
                            <w:pStyle w:val="NomeUfficio"/>
                            <w:rPr>
                              <w:rFonts w:hint="eastAsia"/>
                            </w:rPr>
                          </w:pPr>
                        </w:p>
                        <w:p w:rsidR="002D6BDC" w:rsidRDefault="009117FD">
                          <w:pPr>
                            <w:pStyle w:val="NomeUfficio"/>
                            <w:rPr>
                              <w:rFonts w:hint="eastAsia"/>
                            </w:rPr>
                          </w:pPr>
                        </w:p>
                        <w:p w:rsidR="002D6BDC" w:rsidRDefault="009117FD">
                          <w:pPr>
                            <w:pStyle w:val="NomeUfficio"/>
                            <w:rPr>
                              <w:rFonts w:hint="eastAsia"/>
                            </w:rPr>
                          </w:pPr>
                        </w:p>
                        <w:p w:rsidR="002D6BDC" w:rsidRDefault="009117FD">
                          <w:pPr>
                            <w:pStyle w:val="NomeUfficio"/>
                            <w:rPr>
                              <w:rFonts w:hint="eastAsia"/>
                            </w:rPr>
                          </w:pPr>
                        </w:p>
                        <w:p w:rsidR="002D6BDC" w:rsidRDefault="009117FD">
                          <w:pPr>
                            <w:pStyle w:val="NomeUfficio"/>
                            <w:rPr>
                              <w:rFonts w:hint="eastAsia"/>
                            </w:rPr>
                          </w:pPr>
                        </w:p>
                        <w:p w:rsidR="002D6BDC" w:rsidRDefault="009117FD">
                          <w:pPr>
                            <w:pStyle w:val="NomeUfficio"/>
                            <w:rPr>
                              <w:rFonts w:hint="eastAsia"/>
                            </w:rPr>
                          </w:pPr>
                        </w:p>
                        <w:p w:rsidR="002D6BDC" w:rsidRDefault="009117FD">
                          <w:pPr>
                            <w:pStyle w:val="NomeUfficio"/>
                            <w:rPr>
                              <w:rFonts w:hint="eastAsia"/>
                            </w:rPr>
                          </w:pPr>
                        </w:p>
                        <w:p w:rsidR="002D6BDC" w:rsidRDefault="009117FD">
                          <w:pPr>
                            <w:pStyle w:val="NomeUfficio"/>
                            <w:rPr>
                              <w:rFonts w:hint="eastAsia"/>
                            </w:rPr>
                          </w:pPr>
                        </w:p>
                        <w:p w:rsidR="002D6BDC" w:rsidRDefault="009117FD">
                          <w:pPr>
                            <w:pStyle w:val="NomeUfficio"/>
                            <w:rPr>
                              <w:rFonts w:hint="eastAsia"/>
                            </w:rPr>
                          </w:pPr>
                        </w:p>
                        <w:p w:rsidR="002D6BDC" w:rsidRDefault="009117FD">
                          <w:pPr>
                            <w:pStyle w:val="NomeUfficio"/>
                            <w:rPr>
                              <w:rFonts w:hint="eastAsia"/>
                            </w:rPr>
                          </w:pPr>
                        </w:p>
                        <w:p w:rsidR="002D6BDC" w:rsidRDefault="009117FD">
                          <w:pPr>
                            <w:pStyle w:val="NomeUfficio"/>
                            <w:rPr>
                              <w:rFonts w:hint="eastAsia"/>
                            </w:rPr>
                          </w:pPr>
                        </w:p>
                        <w:p w:rsidR="002D6BDC" w:rsidRDefault="009117FD">
                          <w:pPr>
                            <w:pStyle w:val="NomeUfficio"/>
                            <w:rPr>
                              <w:rFonts w:hint="eastAsia"/>
                            </w:rPr>
                          </w:pPr>
                        </w:p>
                        <w:p w:rsidR="002D6BDC" w:rsidRDefault="009117FD">
                          <w:pPr>
                            <w:pStyle w:val="NomeUfficio"/>
                            <w:rPr>
                              <w:rFonts w:hint="eastAsia"/>
                            </w:rPr>
                          </w:pPr>
                        </w:p>
                        <w:p w:rsidR="002D6BDC" w:rsidRDefault="009117FD">
                          <w:pPr>
                            <w:pStyle w:val="NomeUfficio"/>
                            <w:rPr>
                              <w:rFonts w:hint="eastAsia"/>
                            </w:rPr>
                          </w:pPr>
                        </w:p>
                        <w:p w:rsidR="002D6BDC" w:rsidRDefault="009117FD">
                          <w:pPr>
                            <w:pStyle w:val="NomeUfficio"/>
                            <w:rPr>
                              <w:rFonts w:hint="eastAsia"/>
                            </w:rPr>
                          </w:pPr>
                        </w:p>
                        <w:p w:rsidR="002D6BDC" w:rsidRDefault="009117FD">
                          <w:pPr>
                            <w:pStyle w:val="NomeUfficio"/>
                            <w:rPr>
                              <w:rFonts w:hint="eastAsia"/>
                            </w:rPr>
                          </w:pPr>
                        </w:p>
                        <w:p w:rsidR="002D6BDC" w:rsidRDefault="009117FD">
                          <w:pPr>
                            <w:pStyle w:val="NomeUfficio"/>
                            <w:rPr>
                              <w:rFonts w:hint="eastAsia"/>
                            </w:rPr>
                          </w:pPr>
                        </w:p>
                        <w:p w:rsidR="002D6BDC" w:rsidRDefault="009117FD">
                          <w:pPr>
                            <w:pStyle w:val="NomeUfficio"/>
                            <w:rPr>
                              <w:rFonts w:hint="eastAsia"/>
                            </w:rPr>
                          </w:pPr>
                        </w:p>
                        <w:p w:rsidR="002D6BDC" w:rsidRDefault="009117FD">
                          <w:pPr>
                            <w:pStyle w:val="NomeUfficio"/>
                            <w:rPr>
                              <w:rFonts w:hint="eastAsia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Ufficio Commercio Attività Produttive Fiere e Turismo</w:t>
                          </w:r>
                        </w:p>
                        <w:p w:rsidR="002D6BDC" w:rsidRDefault="009117FD">
                          <w:pPr>
                            <w:pStyle w:val="NomeUfficio"/>
                            <w:rPr>
                              <w:rFonts w:hint="eastAsia"/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Tel:0522/764241-764273</w:t>
                          </w:r>
                        </w:p>
                        <w:p w:rsidR="002D6BDC" w:rsidRDefault="009117FD">
                          <w:pPr>
                            <w:pStyle w:val="NomeUfficio"/>
                            <w:rPr>
                              <w:rFonts w:hint="eastAsia"/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Fax:0522/852323</w:t>
                          </w:r>
                        </w:p>
                        <w:p w:rsidR="002D6BDC" w:rsidRDefault="009117FD">
                          <w:pPr>
                            <w:pStyle w:val="NomeUfficio"/>
                            <w:rPr>
                              <w:rFonts w:hint="eastAsia"/>
                              <w:sz w:val="22"/>
                              <w:szCs w:val="2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t>E.mail:commercio@comune.scandiano.re.it</w:t>
                          </w:r>
                        </w:p>
                        <w:p w:rsidR="002D6BDC" w:rsidRDefault="009117FD">
                          <w:pPr>
                            <w:pStyle w:val="Standard"/>
                            <w:spacing w:after="0" w:line="200" w:lineRule="atLeast"/>
                            <w:jc w:val="right"/>
                            <w:rPr>
                              <w:rFonts w:ascii="Banschrift regular" w:hAnsi="Banschrift regular" w:cs="Banschrift regular"/>
                              <w:sz w:val="18"/>
                              <w:szCs w:val="18"/>
                            </w:rPr>
                          </w:pPr>
                        </w:p>
                        <w:p w:rsidR="002D6BDC" w:rsidRDefault="009117FD">
                          <w:pPr>
                            <w:pStyle w:val="Standard"/>
                            <w:spacing w:after="0" w:line="200" w:lineRule="atLeast"/>
                            <w:jc w:val="right"/>
                            <w:rPr>
                              <w:rFonts w:ascii="Banschrift regular" w:hAnsi="Banschrift regular" w:cs="Banschrift regular"/>
                              <w:sz w:val="18"/>
                              <w:szCs w:val="18"/>
                            </w:rPr>
                          </w:pPr>
                        </w:p>
                        <w:p w:rsidR="002D6BDC" w:rsidRDefault="009117FD">
                          <w:pPr>
                            <w:pStyle w:val="Standard"/>
                            <w:spacing w:after="0" w:line="200" w:lineRule="atLeast"/>
                            <w:jc w:val="right"/>
                            <w:rPr>
                              <w:rFonts w:ascii="Banschrift regular" w:hAnsi="Banschrift regular" w:cs="Banschrift regular"/>
                              <w:sz w:val="18"/>
                              <w:szCs w:val="18"/>
                            </w:rPr>
                          </w:pPr>
                        </w:p>
                        <w:p w:rsidR="002D6BDC" w:rsidRDefault="009117FD">
                          <w:pPr>
                            <w:pStyle w:val="Standard"/>
                            <w:spacing w:after="0" w:line="200" w:lineRule="atLeast"/>
                            <w:jc w:val="right"/>
                            <w:rPr>
                              <w:rFonts w:ascii="Banschrift regular" w:hAnsi="Banschrift regular" w:cs="Banschrift regular"/>
                              <w:sz w:val="18"/>
                              <w:szCs w:val="18"/>
                            </w:rPr>
                          </w:pPr>
                        </w:p>
                        <w:p w:rsidR="002D6BDC" w:rsidRDefault="009117FD">
                          <w:pPr>
                            <w:pStyle w:val="Standard"/>
                            <w:spacing w:after="0" w:line="200" w:lineRule="atLeast"/>
                            <w:jc w:val="right"/>
                            <w:rPr>
                              <w:rFonts w:ascii="Banschrift regular" w:hAnsi="Banschrift regular" w:cs="Banschrift regular"/>
                              <w:sz w:val="18"/>
                              <w:szCs w:val="18"/>
                            </w:rPr>
                          </w:pPr>
                        </w:p>
                        <w:p w:rsidR="002D6BDC" w:rsidRDefault="009117FD">
                          <w:pPr>
                            <w:pStyle w:val="Standard"/>
                            <w:spacing w:after="0" w:line="200" w:lineRule="atLeast"/>
                            <w:jc w:val="right"/>
                            <w:rPr>
                              <w:rFonts w:ascii="Banschrift regular" w:hAnsi="Banschrift regular" w:cs="Banschrift regular"/>
                              <w:sz w:val="18"/>
                              <w:szCs w:val="18"/>
                            </w:rPr>
                          </w:pPr>
                        </w:p>
                        <w:p w:rsidR="002D6BDC" w:rsidRDefault="009117FD">
                          <w:pPr>
                            <w:pStyle w:val="Standard"/>
                            <w:spacing w:after="0" w:line="200" w:lineRule="atLeast"/>
                            <w:jc w:val="right"/>
                            <w:rPr>
                              <w:rFonts w:ascii="Banschrift regular" w:hAnsi="Banschrift regular" w:cs="Banschrift regular"/>
                              <w:sz w:val="18"/>
                              <w:szCs w:val="18"/>
                            </w:rPr>
                          </w:pPr>
                        </w:p>
                        <w:p w:rsidR="002D6BDC" w:rsidRDefault="009117FD">
                          <w:pPr>
                            <w:pStyle w:val="Standard"/>
                            <w:spacing w:after="0" w:line="200" w:lineRule="atLeast"/>
                            <w:jc w:val="right"/>
                            <w:rPr>
                              <w:rFonts w:ascii="Banschrift regular" w:hAnsi="Banschrift regular" w:cs="Banschrift regular"/>
                              <w:sz w:val="18"/>
                              <w:szCs w:val="18"/>
                            </w:rPr>
                          </w:pPr>
                        </w:p>
                        <w:p w:rsidR="002D6BDC" w:rsidRDefault="009117FD">
                          <w:pPr>
                            <w:pStyle w:val="Standard"/>
                            <w:spacing w:after="0" w:line="200" w:lineRule="atLeast"/>
                            <w:jc w:val="right"/>
                            <w:rPr>
                              <w:rFonts w:ascii="Banschrift regular" w:hAnsi="Banschrift regular" w:cs="Banschrift regular"/>
                              <w:sz w:val="18"/>
                              <w:szCs w:val="18"/>
                            </w:rPr>
                          </w:pPr>
                        </w:p>
                        <w:p w:rsidR="002D6BDC" w:rsidRDefault="009117FD">
                          <w:pPr>
                            <w:pStyle w:val="Standard"/>
                            <w:spacing w:after="0" w:line="200" w:lineRule="atLeast"/>
                            <w:jc w:val="right"/>
                            <w:rPr>
                              <w:rFonts w:ascii="Banschrift regular" w:hAnsi="Banschrift regular" w:cs="Banschrift regular"/>
                              <w:sz w:val="18"/>
                              <w:szCs w:val="18"/>
                            </w:rPr>
                          </w:pPr>
                        </w:p>
                        <w:p w:rsidR="002D6BDC" w:rsidRDefault="009117FD">
                          <w:pPr>
                            <w:pStyle w:val="Standard"/>
                            <w:spacing w:after="0" w:line="200" w:lineRule="atLeast"/>
                            <w:jc w:val="right"/>
                            <w:rPr>
                              <w:rFonts w:ascii="Banschrift regular" w:hAnsi="Banschrift regular" w:cs="Banschrift regular"/>
                              <w:sz w:val="18"/>
                              <w:szCs w:val="18"/>
                            </w:rPr>
                          </w:pPr>
                        </w:p>
                        <w:p w:rsidR="002D6BDC" w:rsidRDefault="009117FD">
                          <w:pPr>
                            <w:pStyle w:val="Standard"/>
                            <w:spacing w:after="0" w:line="200" w:lineRule="atLeast"/>
                            <w:jc w:val="right"/>
                            <w:rPr>
                              <w:rFonts w:ascii="Banschrift regular" w:hAnsi="Banschrift regular" w:cs="Banschrift regular"/>
                              <w:sz w:val="18"/>
                              <w:szCs w:val="18"/>
                            </w:rPr>
                          </w:pPr>
                        </w:p>
                        <w:p w:rsidR="002D6BDC" w:rsidRDefault="009117FD">
                          <w:pPr>
                            <w:pStyle w:val="Standard"/>
                            <w:spacing w:after="0" w:line="200" w:lineRule="atLeast"/>
                            <w:jc w:val="right"/>
                            <w:rPr>
                              <w:rFonts w:ascii="Banschrift regular" w:hAnsi="Banschrift regular" w:cs="Banschrift regular"/>
                              <w:sz w:val="18"/>
                              <w:szCs w:val="18"/>
                            </w:rPr>
                          </w:pPr>
                        </w:p>
                        <w:p w:rsidR="002D6BDC" w:rsidRDefault="009117FD">
                          <w:pPr>
                            <w:pStyle w:val="Standard"/>
                            <w:spacing w:after="0" w:line="200" w:lineRule="atLeast"/>
                            <w:jc w:val="right"/>
                            <w:rPr>
                              <w:rFonts w:ascii="Banschrift regular" w:hAnsi="Banschrift regular" w:cs="Banschrift regular"/>
                              <w:sz w:val="18"/>
                              <w:szCs w:val="18"/>
                            </w:rPr>
                          </w:pPr>
                        </w:p>
                        <w:p w:rsidR="002D6BDC" w:rsidRDefault="009117FD">
                          <w:pPr>
                            <w:pStyle w:val="Standard"/>
                            <w:spacing w:after="0" w:line="200" w:lineRule="atLeast"/>
                            <w:jc w:val="right"/>
                            <w:rPr>
                              <w:rFonts w:ascii="Banschrift regular" w:hAnsi="Banschrift regular" w:cs="Banschrift regular"/>
                              <w:sz w:val="18"/>
                              <w:szCs w:val="18"/>
                            </w:rPr>
                          </w:pPr>
                        </w:p>
                        <w:p w:rsidR="002D6BDC" w:rsidRDefault="009117FD">
                          <w:pPr>
                            <w:pStyle w:val="Standard"/>
                            <w:spacing w:after="0" w:line="200" w:lineRule="atLeast"/>
                            <w:jc w:val="right"/>
                            <w:rPr>
                              <w:rFonts w:ascii="Banschrift regular" w:hAnsi="Banschrift regular" w:cs="Banschrift regular"/>
                              <w:sz w:val="18"/>
                              <w:szCs w:val="18"/>
                            </w:rPr>
                          </w:pPr>
                        </w:p>
                        <w:p w:rsidR="002D6BDC" w:rsidRDefault="009117FD">
                          <w:pPr>
                            <w:pStyle w:val="Standard"/>
                            <w:spacing w:after="0" w:line="200" w:lineRule="atLeast"/>
                            <w:jc w:val="right"/>
                            <w:rPr>
                              <w:rFonts w:ascii="Banschrift regular" w:hAnsi="Banschrift regular" w:cs="Banschrift regular"/>
                              <w:sz w:val="18"/>
                              <w:szCs w:val="18"/>
                            </w:rPr>
                          </w:pPr>
                        </w:p>
                        <w:p w:rsidR="002D6BDC" w:rsidRDefault="009117FD">
                          <w:pPr>
                            <w:pStyle w:val="Standard"/>
                            <w:spacing w:after="0" w:line="200" w:lineRule="atLeast"/>
                            <w:jc w:val="right"/>
                            <w:rPr>
                              <w:rFonts w:ascii="Banschrift regular" w:hAnsi="Banschrift regular" w:cs="Banschrift regular"/>
                              <w:sz w:val="18"/>
                              <w:szCs w:val="18"/>
                            </w:rPr>
                          </w:pPr>
                        </w:p>
                        <w:p w:rsidR="002D6BDC" w:rsidRDefault="009117FD">
                          <w:pPr>
                            <w:pStyle w:val="Standard"/>
                            <w:spacing w:after="0" w:line="200" w:lineRule="atLeast"/>
                            <w:jc w:val="right"/>
                            <w:rPr>
                              <w:rFonts w:ascii="Banschrift regular" w:hAnsi="Banschrift regular" w:cs="Banschrift regular"/>
                              <w:sz w:val="18"/>
                              <w:szCs w:val="18"/>
                            </w:rPr>
                          </w:pPr>
                        </w:p>
                        <w:p w:rsidR="002D6BDC" w:rsidRDefault="009117FD">
                          <w:pPr>
                            <w:pStyle w:val="Standard"/>
                            <w:spacing w:after="0" w:line="200" w:lineRule="atLeast"/>
                            <w:jc w:val="right"/>
                            <w:rPr>
                              <w:rFonts w:ascii="Banschrift regular" w:hAnsi="Banschrift regular" w:cs="Banschrift regular"/>
                              <w:sz w:val="18"/>
                              <w:szCs w:val="18"/>
                            </w:rPr>
                          </w:pPr>
                        </w:p>
                        <w:p w:rsidR="002D6BDC" w:rsidRDefault="009117FD">
                          <w:pPr>
                            <w:pStyle w:val="Standard"/>
                            <w:spacing w:after="0" w:line="200" w:lineRule="atLeast"/>
                            <w:jc w:val="right"/>
                            <w:rPr>
                              <w:rFonts w:ascii="Banschrift regular" w:hAnsi="Banschrift regular" w:cs="Banschrift regular"/>
                              <w:sz w:val="18"/>
                              <w:szCs w:val="18"/>
                            </w:rPr>
                          </w:pPr>
                        </w:p>
                        <w:p w:rsidR="002D6BDC" w:rsidRDefault="009117FD">
                          <w:pPr>
                            <w:pStyle w:val="Standard"/>
                            <w:spacing w:after="0" w:line="200" w:lineRule="atLeast"/>
                            <w:jc w:val="right"/>
                            <w:rPr>
                              <w:rFonts w:ascii="Banschrift regular" w:hAnsi="Banschrift regular" w:cs="Banschrift regular"/>
                              <w:sz w:val="18"/>
                              <w:szCs w:val="18"/>
                            </w:rPr>
                          </w:pPr>
                        </w:p>
                        <w:p w:rsidR="002D6BDC" w:rsidRDefault="009117FD">
                          <w:pPr>
                            <w:pStyle w:val="Standard"/>
                            <w:spacing w:after="0" w:line="200" w:lineRule="atLeast"/>
                            <w:jc w:val="right"/>
                            <w:rPr>
                              <w:rFonts w:ascii="Banschrift regular" w:hAnsi="Banschrift regular" w:cs="Banschrift regular"/>
                              <w:sz w:val="18"/>
                              <w:szCs w:val="18"/>
                            </w:rPr>
                          </w:pPr>
                        </w:p>
                        <w:p w:rsidR="002D6BDC" w:rsidRDefault="009117FD">
                          <w:pPr>
                            <w:pStyle w:val="Standard"/>
                            <w:spacing w:after="0" w:line="200" w:lineRule="atLeast"/>
                            <w:jc w:val="right"/>
                            <w:rPr>
                              <w:rFonts w:ascii="Banschrift regular" w:hAnsi="Banschrift regular" w:cs="Banschrift regular"/>
                              <w:sz w:val="18"/>
                              <w:szCs w:val="18"/>
                            </w:rPr>
                          </w:pPr>
                        </w:p>
                        <w:p w:rsidR="002D6BDC" w:rsidRDefault="009117FD">
                          <w:pPr>
                            <w:pStyle w:val="Standard"/>
                            <w:spacing w:after="0" w:line="200" w:lineRule="atLeast"/>
                            <w:jc w:val="right"/>
                            <w:rPr>
                              <w:rFonts w:ascii="Banschrift regular" w:hAnsi="Banschrift regular" w:cs="Banschrift regular"/>
                              <w:sz w:val="18"/>
                              <w:szCs w:val="18"/>
                            </w:rPr>
                          </w:pPr>
                        </w:p>
                        <w:p w:rsidR="002D6BDC" w:rsidRDefault="009117FD">
                          <w:pPr>
                            <w:pStyle w:val="Standard"/>
                            <w:spacing w:after="0" w:line="200" w:lineRule="atLeast"/>
                            <w:jc w:val="right"/>
                            <w:rPr>
                              <w:rFonts w:ascii="Banschrift regular" w:hAnsi="Banschrift regular" w:cs="Banschrift regular"/>
                              <w:sz w:val="18"/>
                              <w:szCs w:val="18"/>
                            </w:rPr>
                          </w:pPr>
                        </w:p>
                        <w:p w:rsidR="002D6BDC" w:rsidRDefault="009117FD">
                          <w:pPr>
                            <w:pStyle w:val="Standard"/>
                            <w:spacing w:after="0" w:line="200" w:lineRule="atLeast"/>
                            <w:jc w:val="right"/>
                            <w:rPr>
                              <w:rFonts w:ascii="Banschrift regular" w:hAnsi="Banschrift regular" w:cs="Banschrift regular"/>
                              <w:sz w:val="18"/>
                              <w:szCs w:val="18"/>
                            </w:rPr>
                          </w:pPr>
                        </w:p>
                        <w:p w:rsidR="002D6BDC" w:rsidRDefault="009117FD">
                          <w:pPr>
                            <w:pStyle w:val="Standard"/>
                            <w:spacing w:after="0" w:line="200" w:lineRule="atLeast"/>
                            <w:jc w:val="right"/>
                            <w:rPr>
                              <w:rFonts w:ascii="Banschrift regular" w:hAnsi="Banschrift regular" w:cs="Banschrift regular"/>
                              <w:sz w:val="18"/>
                              <w:szCs w:val="18"/>
                            </w:rPr>
                          </w:pPr>
                        </w:p>
                        <w:p w:rsidR="002D6BDC" w:rsidRDefault="009117FD">
                          <w:pPr>
                            <w:pStyle w:val="Standard"/>
                            <w:spacing w:after="0" w:line="200" w:lineRule="atLeast"/>
                            <w:jc w:val="right"/>
                            <w:rPr>
                              <w:rFonts w:ascii="Banschrift regular" w:hAnsi="Banschrift regular" w:cs="Banschrift regular"/>
                              <w:sz w:val="18"/>
                              <w:szCs w:val="18"/>
                            </w:rPr>
                          </w:pPr>
                        </w:p>
                        <w:p w:rsidR="002D6BDC" w:rsidRDefault="009117FD">
                          <w:pPr>
                            <w:pStyle w:val="Standard"/>
                            <w:spacing w:after="0" w:line="200" w:lineRule="atLeast"/>
                            <w:jc w:val="right"/>
                            <w:rPr>
                              <w:rFonts w:ascii="Banschrift regular" w:hAnsi="Banschrift regular" w:cs="Banschrift regular"/>
                              <w:sz w:val="18"/>
                              <w:szCs w:val="18"/>
                            </w:rPr>
                          </w:pPr>
                        </w:p>
                        <w:p w:rsidR="002D6BDC" w:rsidRDefault="009117FD">
                          <w:pPr>
                            <w:pStyle w:val="Standard"/>
                            <w:spacing w:after="0" w:line="200" w:lineRule="atLeast"/>
                            <w:jc w:val="right"/>
                            <w:rPr>
                              <w:rFonts w:ascii="Banschrift regular" w:hAnsi="Banschrift regular" w:cs="Banschrift regular"/>
                              <w:sz w:val="18"/>
                              <w:szCs w:val="18"/>
                            </w:rPr>
                          </w:pPr>
                        </w:p>
                        <w:p w:rsidR="002D6BDC" w:rsidRDefault="009117FD">
                          <w:pPr>
                            <w:pStyle w:val="Standard"/>
                            <w:spacing w:after="0" w:line="200" w:lineRule="atLeast"/>
                            <w:jc w:val="right"/>
                            <w:rPr>
                              <w:rFonts w:ascii="Banschrift regular" w:hAnsi="Banschrift regular" w:cs="Banschrift regular"/>
                              <w:sz w:val="18"/>
                              <w:szCs w:val="18"/>
                            </w:rPr>
                          </w:pPr>
                        </w:p>
                        <w:p w:rsidR="002D6BDC" w:rsidRDefault="009117FD">
                          <w:pPr>
                            <w:pStyle w:val="Standard"/>
                            <w:spacing w:after="0" w:line="200" w:lineRule="atLeast"/>
                            <w:jc w:val="right"/>
                            <w:rPr>
                              <w:rFonts w:ascii="Banschrift regular" w:hAnsi="Banschrift regular" w:cs="Banschrift regular"/>
                              <w:sz w:val="18"/>
                              <w:szCs w:val="18"/>
                            </w:rPr>
                          </w:pPr>
                        </w:p>
                        <w:p w:rsidR="002D6BDC" w:rsidRDefault="009117FD">
                          <w:pPr>
                            <w:pStyle w:val="Standard"/>
                            <w:spacing w:after="0" w:line="200" w:lineRule="atLeast"/>
                            <w:jc w:val="right"/>
                            <w:rPr>
                              <w:rFonts w:ascii="Banschrift regular" w:hAnsi="Banschrift regular" w:cs="Banschrift regular"/>
                              <w:sz w:val="18"/>
                              <w:szCs w:val="18"/>
                            </w:rPr>
                          </w:pPr>
                        </w:p>
                        <w:p w:rsidR="002D6BDC" w:rsidRDefault="009117FD">
                          <w:pPr>
                            <w:pStyle w:val="Standard"/>
                            <w:spacing w:after="0" w:line="200" w:lineRule="atLeast"/>
                            <w:jc w:val="right"/>
                            <w:rPr>
                              <w:rFonts w:ascii="Banschrift regular" w:hAnsi="Banschrift regular" w:cs="Banschrift regular"/>
                              <w:sz w:val="18"/>
                              <w:szCs w:val="18"/>
                            </w:rPr>
                          </w:pPr>
                        </w:p>
                        <w:p w:rsidR="002D6BDC" w:rsidRDefault="009117FD">
                          <w:pPr>
                            <w:pStyle w:val="Standard"/>
                            <w:spacing w:after="0" w:line="200" w:lineRule="atLeast"/>
                            <w:jc w:val="right"/>
                            <w:rPr>
                              <w:rFonts w:ascii="Banschrift regular" w:hAnsi="Banschrift regular" w:cs="Banschrift regular"/>
                              <w:sz w:val="18"/>
                              <w:szCs w:val="18"/>
                            </w:rPr>
                          </w:pPr>
                        </w:p>
                        <w:p w:rsidR="002D6BDC" w:rsidRDefault="009117FD">
                          <w:pPr>
                            <w:pStyle w:val="Standard"/>
                            <w:spacing w:after="0" w:line="200" w:lineRule="atLeast"/>
                            <w:jc w:val="right"/>
                            <w:rPr>
                              <w:rFonts w:ascii="Banschrift regular" w:hAnsi="Banschrift regular" w:cs="Banschrift regular"/>
                              <w:sz w:val="18"/>
                              <w:szCs w:val="18"/>
                            </w:rPr>
                          </w:pPr>
                        </w:p>
                        <w:p w:rsidR="002D6BDC" w:rsidRDefault="009117FD">
                          <w:pPr>
                            <w:pStyle w:val="Standard"/>
                            <w:spacing w:after="0" w:line="200" w:lineRule="atLeast"/>
                            <w:jc w:val="right"/>
                            <w:rPr>
                              <w:rFonts w:ascii="Banschrift regular" w:hAnsi="Banschrift regular" w:cs="Banschrift regular"/>
                              <w:sz w:val="18"/>
                              <w:szCs w:val="18"/>
                            </w:rPr>
                          </w:pPr>
                        </w:p>
                        <w:p w:rsidR="002D6BDC" w:rsidRDefault="009117FD">
                          <w:pPr>
                            <w:pStyle w:val="Standard"/>
                            <w:spacing w:after="0" w:line="200" w:lineRule="atLeast"/>
                            <w:jc w:val="right"/>
                            <w:rPr>
                              <w:rFonts w:ascii="Banschrift regular" w:hAnsi="Banschrift regular" w:cs="Banschrift regular"/>
                              <w:sz w:val="18"/>
                              <w:szCs w:val="18"/>
                            </w:rPr>
                          </w:pPr>
                        </w:p>
                        <w:p w:rsidR="002D6BDC" w:rsidRDefault="009117FD">
                          <w:pPr>
                            <w:pStyle w:val="Standard"/>
                            <w:spacing w:after="0" w:line="200" w:lineRule="atLeast"/>
                            <w:jc w:val="right"/>
                            <w:rPr>
                              <w:rFonts w:ascii="Banschrift regular" w:hAnsi="Banschrift regular" w:cs="Banschrift regular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anschrift regular" w:hAnsi="Banschrift regular" w:cs="Banschrift regular"/>
                              <w:b/>
                              <w:bCs/>
                              <w:sz w:val="18"/>
                              <w:szCs w:val="18"/>
                            </w:rPr>
                            <w:t>Diego Oneda</w:t>
                          </w:r>
                        </w:p>
                        <w:p w:rsidR="002D6BDC" w:rsidRDefault="009117FD">
                          <w:pPr>
                            <w:pStyle w:val="Footerright"/>
                          </w:pPr>
                          <w:r>
                            <w:rPr>
                              <w:rFonts w:eastAsia="Bahnschrift Light" w:cs="Banschrift regular"/>
                              <w:szCs w:val="18"/>
                              <w:lang w:eastAsia="hi-IN" w:bidi="hi-IN"/>
                            </w:rPr>
                            <w:t xml:space="preserve">Corso Vallisneri,6 </w:t>
                          </w:r>
                          <w:r>
                            <w:rPr>
                              <w:rFonts w:eastAsia="Bahnschrift Light" w:cs="Banschrift regular"/>
                              <w:szCs w:val="18"/>
                              <w:lang w:eastAsia="hi-IN" w:bidi="hi-IN"/>
                            </w:rPr>
                            <w:br/>
                          </w:r>
                          <w:r>
                            <w:rPr>
                              <w:rFonts w:eastAsia="Bahnschrift Light" w:cs="Banschrift regular"/>
                              <w:szCs w:val="18"/>
                            </w:rPr>
                            <w:t>Scandiano (RE)</w:t>
                          </w:r>
                          <w:r>
                            <w:rPr>
                              <w:rFonts w:eastAsia="Bahnschrift Light" w:cs="Banschrift regular"/>
                              <w:szCs w:val="18"/>
                            </w:rPr>
                            <w:br/>
                          </w:r>
                          <w:r>
                            <w:t>Tel. 347.0845629</w:t>
                          </w:r>
                          <w:r>
                            <w:br/>
                          </w:r>
                          <w:r>
                            <w:rPr>
                              <w:rFonts w:eastAsia="Bahnschrift Light" w:cs="Banschrift regular"/>
                              <w:szCs w:val="18"/>
                            </w:rPr>
                            <w:t>Mail: ufficiostampa@</w:t>
                          </w:r>
                        </w:p>
                        <w:p w:rsidR="002D6BDC" w:rsidRDefault="009117FD">
                          <w:pPr>
                            <w:pStyle w:val="Footerright"/>
                          </w:pPr>
                          <w:r>
                            <w:t>comune. scandiano.re.it</w:t>
                          </w:r>
                        </w:p>
                        <w:p w:rsidR="002D6BDC" w:rsidRDefault="009117FD">
                          <w:pPr>
                            <w:pStyle w:val="Standard"/>
                            <w:spacing w:after="0" w:line="200" w:lineRule="atLeast"/>
                            <w:jc w:val="right"/>
                            <w:rPr>
                              <w:rFonts w:ascii="Banschrift regular" w:eastAsia="Arial Unicode MS" w:hAnsi="Banschrift regular" w:cs="Banschrift regular" w:hint="eastAsia"/>
                              <w:sz w:val="18"/>
                              <w:szCs w:val="18"/>
                              <w:lang w:eastAsia="hi-IN" w:bidi="hi-IN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anchorCtr="0" compatLnSpc="0">
                      <a:norm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ornice1" o:spid="_x0000_s1026" type="#_x0000_t202" style="position:absolute;margin-left:408.95pt;margin-top:77.3pt;width:116.3pt;height:554.7pt;z-index:-2516572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" filled="f" stroked="f">
              <v:textbox inset="0,0,0,0">
                <w:txbxContent>
                  <w:p w:rsidR="002D6BDC" w:rsidRDefault="009117FD">
                    <w:pPr>
                      <w:pStyle w:val="NomeUfficio"/>
                      <w:rPr>
                        <w:rFonts w:hint="eastAsia"/>
                      </w:rPr>
                    </w:pPr>
                  </w:p>
                  <w:p w:rsidR="002D6BDC" w:rsidRDefault="009117FD">
                    <w:pPr>
                      <w:pStyle w:val="NomeUfficio"/>
                      <w:rPr>
                        <w:rFonts w:hint="eastAsia"/>
                      </w:rPr>
                    </w:pPr>
                  </w:p>
                  <w:p w:rsidR="002D6BDC" w:rsidRDefault="009117FD">
                    <w:pPr>
                      <w:pStyle w:val="NomeUfficio"/>
                      <w:rPr>
                        <w:rFonts w:hint="eastAsia"/>
                      </w:rPr>
                    </w:pPr>
                  </w:p>
                  <w:p w:rsidR="002D6BDC" w:rsidRDefault="009117FD">
                    <w:pPr>
                      <w:pStyle w:val="NomeUfficio"/>
                      <w:rPr>
                        <w:rFonts w:hint="eastAsia"/>
                      </w:rPr>
                    </w:pPr>
                  </w:p>
                  <w:p w:rsidR="002D6BDC" w:rsidRDefault="009117FD">
                    <w:pPr>
                      <w:pStyle w:val="NomeUfficio"/>
                      <w:rPr>
                        <w:rFonts w:hint="eastAsia"/>
                      </w:rPr>
                    </w:pPr>
                  </w:p>
                  <w:p w:rsidR="002D6BDC" w:rsidRDefault="009117FD">
                    <w:pPr>
                      <w:pStyle w:val="NomeUfficio"/>
                      <w:rPr>
                        <w:rFonts w:hint="eastAsia"/>
                      </w:rPr>
                    </w:pPr>
                  </w:p>
                  <w:p w:rsidR="002D6BDC" w:rsidRDefault="009117FD">
                    <w:pPr>
                      <w:pStyle w:val="NomeUfficio"/>
                      <w:rPr>
                        <w:rFonts w:hint="eastAsia"/>
                      </w:rPr>
                    </w:pPr>
                  </w:p>
                  <w:p w:rsidR="002D6BDC" w:rsidRDefault="009117FD">
                    <w:pPr>
                      <w:pStyle w:val="NomeUfficio"/>
                      <w:rPr>
                        <w:rFonts w:hint="eastAsia"/>
                      </w:rPr>
                    </w:pPr>
                  </w:p>
                  <w:p w:rsidR="002D6BDC" w:rsidRDefault="009117FD">
                    <w:pPr>
                      <w:pStyle w:val="NomeUfficio"/>
                      <w:rPr>
                        <w:rFonts w:hint="eastAsia"/>
                      </w:rPr>
                    </w:pPr>
                  </w:p>
                  <w:p w:rsidR="002D6BDC" w:rsidRDefault="009117FD">
                    <w:pPr>
                      <w:pStyle w:val="NomeUfficio"/>
                      <w:rPr>
                        <w:rFonts w:hint="eastAsia"/>
                      </w:rPr>
                    </w:pPr>
                  </w:p>
                  <w:p w:rsidR="002D6BDC" w:rsidRDefault="009117FD">
                    <w:pPr>
                      <w:pStyle w:val="NomeUfficio"/>
                      <w:rPr>
                        <w:rFonts w:hint="eastAsia"/>
                      </w:rPr>
                    </w:pPr>
                  </w:p>
                  <w:p w:rsidR="002D6BDC" w:rsidRDefault="009117FD">
                    <w:pPr>
                      <w:pStyle w:val="NomeUfficio"/>
                      <w:rPr>
                        <w:rFonts w:hint="eastAsia"/>
                      </w:rPr>
                    </w:pPr>
                  </w:p>
                  <w:p w:rsidR="002D6BDC" w:rsidRDefault="009117FD">
                    <w:pPr>
                      <w:pStyle w:val="NomeUfficio"/>
                      <w:rPr>
                        <w:rFonts w:hint="eastAsia"/>
                      </w:rPr>
                    </w:pPr>
                  </w:p>
                  <w:p w:rsidR="002D6BDC" w:rsidRDefault="009117FD">
                    <w:pPr>
                      <w:pStyle w:val="NomeUfficio"/>
                      <w:rPr>
                        <w:rFonts w:hint="eastAsia"/>
                      </w:rPr>
                    </w:pPr>
                  </w:p>
                  <w:p w:rsidR="002D6BDC" w:rsidRDefault="009117FD">
                    <w:pPr>
                      <w:pStyle w:val="NomeUfficio"/>
                      <w:rPr>
                        <w:rFonts w:hint="eastAsia"/>
                      </w:rPr>
                    </w:pPr>
                  </w:p>
                  <w:p w:rsidR="002D6BDC" w:rsidRDefault="009117FD">
                    <w:pPr>
                      <w:pStyle w:val="NomeUfficio"/>
                      <w:rPr>
                        <w:rFonts w:hint="eastAsia"/>
                      </w:rPr>
                    </w:pPr>
                  </w:p>
                  <w:p w:rsidR="002D6BDC" w:rsidRDefault="009117FD">
                    <w:pPr>
                      <w:pStyle w:val="NomeUfficio"/>
                      <w:rPr>
                        <w:rFonts w:hint="eastAsia"/>
                      </w:rPr>
                    </w:pPr>
                  </w:p>
                  <w:p w:rsidR="002D6BDC" w:rsidRDefault="009117FD">
                    <w:pPr>
                      <w:pStyle w:val="NomeUfficio"/>
                      <w:rPr>
                        <w:rFonts w:hint="eastAsia"/>
                      </w:rPr>
                    </w:pPr>
                  </w:p>
                  <w:p w:rsidR="002D6BDC" w:rsidRDefault="009117FD">
                    <w:pPr>
                      <w:pStyle w:val="NomeUfficio"/>
                      <w:rPr>
                        <w:rFonts w:hint="eastAsia"/>
                      </w:rPr>
                    </w:pPr>
                  </w:p>
                  <w:p w:rsidR="002D6BDC" w:rsidRDefault="009117FD">
                    <w:pPr>
                      <w:pStyle w:val="NomeUfficio"/>
                      <w:rPr>
                        <w:rFonts w:hint="eastAsia"/>
                      </w:rPr>
                    </w:pPr>
                  </w:p>
                  <w:p w:rsidR="002D6BDC" w:rsidRDefault="009117FD">
                    <w:pPr>
                      <w:pStyle w:val="NomeUfficio"/>
                      <w:rPr>
                        <w:rFonts w:hint="eastAsia"/>
                      </w:rPr>
                    </w:pPr>
                  </w:p>
                  <w:p w:rsidR="002D6BDC" w:rsidRDefault="009117FD">
                    <w:pPr>
                      <w:pStyle w:val="NomeUfficio"/>
                      <w:rPr>
                        <w:rFonts w:hint="eastAsia"/>
                      </w:rPr>
                    </w:pPr>
                  </w:p>
                  <w:p w:rsidR="002D6BDC" w:rsidRDefault="009117FD">
                    <w:pPr>
                      <w:pStyle w:val="NomeUfficio"/>
                      <w:rPr>
                        <w:rFonts w:hint="eastAsia"/>
                      </w:rPr>
                    </w:pPr>
                  </w:p>
                  <w:p w:rsidR="002D6BDC" w:rsidRDefault="009117FD">
                    <w:pPr>
                      <w:pStyle w:val="NomeUfficio"/>
                      <w:rPr>
                        <w:rFonts w:hint="eastAsia"/>
                      </w:rPr>
                    </w:pPr>
                  </w:p>
                  <w:p w:rsidR="002D6BDC" w:rsidRDefault="009117FD">
                    <w:pPr>
                      <w:pStyle w:val="NomeUfficio"/>
                      <w:rPr>
                        <w:rFonts w:hint="eastAsia"/>
                      </w:rPr>
                    </w:pPr>
                  </w:p>
                  <w:p w:rsidR="002D6BDC" w:rsidRDefault="009117FD">
                    <w:pPr>
                      <w:pStyle w:val="NomeUfficio"/>
                      <w:rPr>
                        <w:rFonts w:hint="eastAsia"/>
                      </w:rPr>
                    </w:pPr>
                  </w:p>
                  <w:p w:rsidR="002D6BDC" w:rsidRDefault="009117FD">
                    <w:pPr>
                      <w:pStyle w:val="NomeUfficio"/>
                      <w:rPr>
                        <w:rFonts w:hint="eastAsia"/>
                      </w:rPr>
                    </w:pPr>
                  </w:p>
                  <w:p w:rsidR="002D6BDC" w:rsidRDefault="009117FD">
                    <w:pPr>
                      <w:pStyle w:val="NomeUfficio"/>
                      <w:rPr>
                        <w:rFonts w:hint="eastAsia"/>
                      </w:rPr>
                    </w:pPr>
                  </w:p>
                  <w:p w:rsidR="002D6BDC" w:rsidRDefault="009117FD">
                    <w:pPr>
                      <w:pStyle w:val="NomeUfficio"/>
                      <w:rPr>
                        <w:rFonts w:hint="eastAsia"/>
                      </w:rPr>
                    </w:pPr>
                  </w:p>
                  <w:p w:rsidR="002D6BDC" w:rsidRDefault="009117FD">
                    <w:pPr>
                      <w:pStyle w:val="NomeUfficio"/>
                      <w:rPr>
                        <w:rFonts w:hint="eastAsia"/>
                      </w:rPr>
                    </w:pPr>
                    <w:r>
                      <w:rPr>
                        <w:sz w:val="20"/>
                        <w:szCs w:val="20"/>
                      </w:rPr>
                      <w:t>Ufficio Commercio Attività Produttive Fiere e Turismo</w:t>
                    </w:r>
                  </w:p>
                  <w:p w:rsidR="002D6BDC" w:rsidRDefault="009117FD">
                    <w:pPr>
                      <w:pStyle w:val="NomeUfficio"/>
                      <w:rPr>
                        <w:rFonts w:hint="eastAsia"/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Tel:0522/764241-764273</w:t>
                    </w:r>
                  </w:p>
                  <w:p w:rsidR="002D6BDC" w:rsidRDefault="009117FD">
                    <w:pPr>
                      <w:pStyle w:val="NomeUfficio"/>
                      <w:rPr>
                        <w:rFonts w:hint="eastAsia"/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Fax:0522/852323</w:t>
                    </w:r>
                  </w:p>
                  <w:p w:rsidR="002D6BDC" w:rsidRDefault="009117FD">
                    <w:pPr>
                      <w:pStyle w:val="NomeUfficio"/>
                      <w:rPr>
                        <w:rFonts w:hint="eastAsia"/>
                        <w:sz w:val="22"/>
                        <w:szCs w:val="22"/>
                      </w:rPr>
                    </w:pPr>
                    <w:r>
                      <w:rPr>
                        <w:sz w:val="22"/>
                        <w:szCs w:val="22"/>
                      </w:rPr>
                      <w:t>E.mail:commercio@comune.scandiano.re.it</w:t>
                    </w:r>
                  </w:p>
                  <w:p w:rsidR="002D6BDC" w:rsidRDefault="009117FD">
                    <w:pPr>
                      <w:pStyle w:val="Standard"/>
                      <w:spacing w:after="0" w:line="200" w:lineRule="atLeast"/>
                      <w:jc w:val="right"/>
                      <w:rPr>
                        <w:rFonts w:ascii="Banschrift regular" w:hAnsi="Banschrift regular" w:cs="Banschrift regular"/>
                        <w:sz w:val="18"/>
                        <w:szCs w:val="18"/>
                      </w:rPr>
                    </w:pPr>
                  </w:p>
                  <w:p w:rsidR="002D6BDC" w:rsidRDefault="009117FD">
                    <w:pPr>
                      <w:pStyle w:val="Standard"/>
                      <w:spacing w:after="0" w:line="200" w:lineRule="atLeast"/>
                      <w:jc w:val="right"/>
                      <w:rPr>
                        <w:rFonts w:ascii="Banschrift regular" w:hAnsi="Banschrift regular" w:cs="Banschrift regular"/>
                        <w:sz w:val="18"/>
                        <w:szCs w:val="18"/>
                      </w:rPr>
                    </w:pPr>
                  </w:p>
                  <w:p w:rsidR="002D6BDC" w:rsidRDefault="009117FD">
                    <w:pPr>
                      <w:pStyle w:val="Standard"/>
                      <w:spacing w:after="0" w:line="200" w:lineRule="atLeast"/>
                      <w:jc w:val="right"/>
                      <w:rPr>
                        <w:rFonts w:ascii="Banschrift regular" w:hAnsi="Banschrift regular" w:cs="Banschrift regular"/>
                        <w:sz w:val="18"/>
                        <w:szCs w:val="18"/>
                      </w:rPr>
                    </w:pPr>
                  </w:p>
                  <w:p w:rsidR="002D6BDC" w:rsidRDefault="009117FD">
                    <w:pPr>
                      <w:pStyle w:val="Standard"/>
                      <w:spacing w:after="0" w:line="200" w:lineRule="atLeast"/>
                      <w:jc w:val="right"/>
                      <w:rPr>
                        <w:rFonts w:ascii="Banschrift regular" w:hAnsi="Banschrift regular" w:cs="Banschrift regular"/>
                        <w:sz w:val="18"/>
                        <w:szCs w:val="18"/>
                      </w:rPr>
                    </w:pPr>
                  </w:p>
                  <w:p w:rsidR="002D6BDC" w:rsidRDefault="009117FD">
                    <w:pPr>
                      <w:pStyle w:val="Standard"/>
                      <w:spacing w:after="0" w:line="200" w:lineRule="atLeast"/>
                      <w:jc w:val="right"/>
                      <w:rPr>
                        <w:rFonts w:ascii="Banschrift regular" w:hAnsi="Banschrift regular" w:cs="Banschrift regular"/>
                        <w:sz w:val="18"/>
                        <w:szCs w:val="18"/>
                      </w:rPr>
                    </w:pPr>
                  </w:p>
                  <w:p w:rsidR="002D6BDC" w:rsidRDefault="009117FD">
                    <w:pPr>
                      <w:pStyle w:val="Standard"/>
                      <w:spacing w:after="0" w:line="200" w:lineRule="atLeast"/>
                      <w:jc w:val="right"/>
                      <w:rPr>
                        <w:rFonts w:ascii="Banschrift regular" w:hAnsi="Banschrift regular" w:cs="Banschrift regular"/>
                        <w:sz w:val="18"/>
                        <w:szCs w:val="18"/>
                      </w:rPr>
                    </w:pPr>
                  </w:p>
                  <w:p w:rsidR="002D6BDC" w:rsidRDefault="009117FD">
                    <w:pPr>
                      <w:pStyle w:val="Standard"/>
                      <w:spacing w:after="0" w:line="200" w:lineRule="atLeast"/>
                      <w:jc w:val="right"/>
                      <w:rPr>
                        <w:rFonts w:ascii="Banschrift regular" w:hAnsi="Banschrift regular" w:cs="Banschrift regular"/>
                        <w:sz w:val="18"/>
                        <w:szCs w:val="18"/>
                      </w:rPr>
                    </w:pPr>
                  </w:p>
                  <w:p w:rsidR="002D6BDC" w:rsidRDefault="009117FD">
                    <w:pPr>
                      <w:pStyle w:val="Standard"/>
                      <w:spacing w:after="0" w:line="200" w:lineRule="atLeast"/>
                      <w:jc w:val="right"/>
                      <w:rPr>
                        <w:rFonts w:ascii="Banschrift regular" w:hAnsi="Banschrift regular" w:cs="Banschrift regular"/>
                        <w:sz w:val="18"/>
                        <w:szCs w:val="18"/>
                      </w:rPr>
                    </w:pPr>
                  </w:p>
                  <w:p w:rsidR="002D6BDC" w:rsidRDefault="009117FD">
                    <w:pPr>
                      <w:pStyle w:val="Standard"/>
                      <w:spacing w:after="0" w:line="200" w:lineRule="atLeast"/>
                      <w:jc w:val="right"/>
                      <w:rPr>
                        <w:rFonts w:ascii="Banschrift regular" w:hAnsi="Banschrift regular" w:cs="Banschrift regular"/>
                        <w:sz w:val="18"/>
                        <w:szCs w:val="18"/>
                      </w:rPr>
                    </w:pPr>
                  </w:p>
                  <w:p w:rsidR="002D6BDC" w:rsidRDefault="009117FD">
                    <w:pPr>
                      <w:pStyle w:val="Standard"/>
                      <w:spacing w:after="0" w:line="200" w:lineRule="atLeast"/>
                      <w:jc w:val="right"/>
                      <w:rPr>
                        <w:rFonts w:ascii="Banschrift regular" w:hAnsi="Banschrift regular" w:cs="Banschrift regular"/>
                        <w:sz w:val="18"/>
                        <w:szCs w:val="18"/>
                      </w:rPr>
                    </w:pPr>
                  </w:p>
                  <w:p w:rsidR="002D6BDC" w:rsidRDefault="009117FD">
                    <w:pPr>
                      <w:pStyle w:val="Standard"/>
                      <w:spacing w:after="0" w:line="200" w:lineRule="atLeast"/>
                      <w:jc w:val="right"/>
                      <w:rPr>
                        <w:rFonts w:ascii="Banschrift regular" w:hAnsi="Banschrift regular" w:cs="Banschrift regular"/>
                        <w:sz w:val="18"/>
                        <w:szCs w:val="18"/>
                      </w:rPr>
                    </w:pPr>
                  </w:p>
                  <w:p w:rsidR="002D6BDC" w:rsidRDefault="009117FD">
                    <w:pPr>
                      <w:pStyle w:val="Standard"/>
                      <w:spacing w:after="0" w:line="200" w:lineRule="atLeast"/>
                      <w:jc w:val="right"/>
                      <w:rPr>
                        <w:rFonts w:ascii="Banschrift regular" w:hAnsi="Banschrift regular" w:cs="Banschrift regular"/>
                        <w:sz w:val="18"/>
                        <w:szCs w:val="18"/>
                      </w:rPr>
                    </w:pPr>
                  </w:p>
                  <w:p w:rsidR="002D6BDC" w:rsidRDefault="009117FD">
                    <w:pPr>
                      <w:pStyle w:val="Standard"/>
                      <w:spacing w:after="0" w:line="200" w:lineRule="atLeast"/>
                      <w:jc w:val="right"/>
                      <w:rPr>
                        <w:rFonts w:ascii="Banschrift regular" w:hAnsi="Banschrift regular" w:cs="Banschrift regular"/>
                        <w:sz w:val="18"/>
                        <w:szCs w:val="18"/>
                      </w:rPr>
                    </w:pPr>
                  </w:p>
                  <w:p w:rsidR="002D6BDC" w:rsidRDefault="009117FD">
                    <w:pPr>
                      <w:pStyle w:val="Standard"/>
                      <w:spacing w:after="0" w:line="200" w:lineRule="atLeast"/>
                      <w:jc w:val="right"/>
                      <w:rPr>
                        <w:rFonts w:ascii="Banschrift regular" w:hAnsi="Banschrift regular" w:cs="Banschrift regular"/>
                        <w:sz w:val="18"/>
                        <w:szCs w:val="18"/>
                      </w:rPr>
                    </w:pPr>
                  </w:p>
                  <w:p w:rsidR="002D6BDC" w:rsidRDefault="009117FD">
                    <w:pPr>
                      <w:pStyle w:val="Standard"/>
                      <w:spacing w:after="0" w:line="200" w:lineRule="atLeast"/>
                      <w:jc w:val="right"/>
                      <w:rPr>
                        <w:rFonts w:ascii="Banschrift regular" w:hAnsi="Banschrift regular" w:cs="Banschrift regular"/>
                        <w:sz w:val="18"/>
                        <w:szCs w:val="18"/>
                      </w:rPr>
                    </w:pPr>
                  </w:p>
                  <w:p w:rsidR="002D6BDC" w:rsidRDefault="009117FD">
                    <w:pPr>
                      <w:pStyle w:val="Standard"/>
                      <w:spacing w:after="0" w:line="200" w:lineRule="atLeast"/>
                      <w:jc w:val="right"/>
                      <w:rPr>
                        <w:rFonts w:ascii="Banschrift regular" w:hAnsi="Banschrift regular" w:cs="Banschrift regular"/>
                        <w:sz w:val="18"/>
                        <w:szCs w:val="18"/>
                      </w:rPr>
                    </w:pPr>
                  </w:p>
                  <w:p w:rsidR="002D6BDC" w:rsidRDefault="009117FD">
                    <w:pPr>
                      <w:pStyle w:val="Standard"/>
                      <w:spacing w:after="0" w:line="200" w:lineRule="atLeast"/>
                      <w:jc w:val="right"/>
                      <w:rPr>
                        <w:rFonts w:ascii="Banschrift regular" w:hAnsi="Banschrift regular" w:cs="Banschrift regular"/>
                        <w:sz w:val="18"/>
                        <w:szCs w:val="18"/>
                      </w:rPr>
                    </w:pPr>
                  </w:p>
                  <w:p w:rsidR="002D6BDC" w:rsidRDefault="009117FD">
                    <w:pPr>
                      <w:pStyle w:val="Standard"/>
                      <w:spacing w:after="0" w:line="200" w:lineRule="atLeast"/>
                      <w:jc w:val="right"/>
                      <w:rPr>
                        <w:rFonts w:ascii="Banschrift regular" w:hAnsi="Banschrift regular" w:cs="Banschrift regular"/>
                        <w:sz w:val="18"/>
                        <w:szCs w:val="18"/>
                      </w:rPr>
                    </w:pPr>
                  </w:p>
                  <w:p w:rsidR="002D6BDC" w:rsidRDefault="009117FD">
                    <w:pPr>
                      <w:pStyle w:val="Standard"/>
                      <w:spacing w:after="0" w:line="200" w:lineRule="atLeast"/>
                      <w:jc w:val="right"/>
                      <w:rPr>
                        <w:rFonts w:ascii="Banschrift regular" w:hAnsi="Banschrift regular" w:cs="Banschrift regular"/>
                        <w:sz w:val="18"/>
                        <w:szCs w:val="18"/>
                      </w:rPr>
                    </w:pPr>
                  </w:p>
                  <w:p w:rsidR="002D6BDC" w:rsidRDefault="009117FD">
                    <w:pPr>
                      <w:pStyle w:val="Standard"/>
                      <w:spacing w:after="0" w:line="200" w:lineRule="atLeast"/>
                      <w:jc w:val="right"/>
                      <w:rPr>
                        <w:rFonts w:ascii="Banschrift regular" w:hAnsi="Banschrift regular" w:cs="Banschrift regular"/>
                        <w:sz w:val="18"/>
                        <w:szCs w:val="18"/>
                      </w:rPr>
                    </w:pPr>
                  </w:p>
                  <w:p w:rsidR="002D6BDC" w:rsidRDefault="009117FD">
                    <w:pPr>
                      <w:pStyle w:val="Standard"/>
                      <w:spacing w:after="0" w:line="200" w:lineRule="atLeast"/>
                      <w:jc w:val="right"/>
                      <w:rPr>
                        <w:rFonts w:ascii="Banschrift regular" w:hAnsi="Banschrift regular" w:cs="Banschrift regular"/>
                        <w:sz w:val="18"/>
                        <w:szCs w:val="18"/>
                      </w:rPr>
                    </w:pPr>
                  </w:p>
                  <w:p w:rsidR="002D6BDC" w:rsidRDefault="009117FD">
                    <w:pPr>
                      <w:pStyle w:val="Standard"/>
                      <w:spacing w:after="0" w:line="200" w:lineRule="atLeast"/>
                      <w:jc w:val="right"/>
                      <w:rPr>
                        <w:rFonts w:ascii="Banschrift regular" w:hAnsi="Banschrift regular" w:cs="Banschrift regular"/>
                        <w:sz w:val="18"/>
                        <w:szCs w:val="18"/>
                      </w:rPr>
                    </w:pPr>
                  </w:p>
                  <w:p w:rsidR="002D6BDC" w:rsidRDefault="009117FD">
                    <w:pPr>
                      <w:pStyle w:val="Standard"/>
                      <w:spacing w:after="0" w:line="200" w:lineRule="atLeast"/>
                      <w:jc w:val="right"/>
                      <w:rPr>
                        <w:rFonts w:ascii="Banschrift regular" w:hAnsi="Banschrift regular" w:cs="Banschrift regular"/>
                        <w:sz w:val="18"/>
                        <w:szCs w:val="18"/>
                      </w:rPr>
                    </w:pPr>
                  </w:p>
                  <w:p w:rsidR="002D6BDC" w:rsidRDefault="009117FD">
                    <w:pPr>
                      <w:pStyle w:val="Standard"/>
                      <w:spacing w:after="0" w:line="200" w:lineRule="atLeast"/>
                      <w:jc w:val="right"/>
                      <w:rPr>
                        <w:rFonts w:ascii="Banschrift regular" w:hAnsi="Banschrift regular" w:cs="Banschrift regular"/>
                        <w:sz w:val="18"/>
                        <w:szCs w:val="18"/>
                      </w:rPr>
                    </w:pPr>
                  </w:p>
                  <w:p w:rsidR="002D6BDC" w:rsidRDefault="009117FD">
                    <w:pPr>
                      <w:pStyle w:val="Standard"/>
                      <w:spacing w:after="0" w:line="200" w:lineRule="atLeast"/>
                      <w:jc w:val="right"/>
                      <w:rPr>
                        <w:rFonts w:ascii="Banschrift regular" w:hAnsi="Banschrift regular" w:cs="Banschrift regular"/>
                        <w:sz w:val="18"/>
                        <w:szCs w:val="18"/>
                      </w:rPr>
                    </w:pPr>
                  </w:p>
                  <w:p w:rsidR="002D6BDC" w:rsidRDefault="009117FD">
                    <w:pPr>
                      <w:pStyle w:val="Standard"/>
                      <w:spacing w:after="0" w:line="200" w:lineRule="atLeast"/>
                      <w:jc w:val="right"/>
                      <w:rPr>
                        <w:rFonts w:ascii="Banschrift regular" w:hAnsi="Banschrift regular" w:cs="Banschrift regular"/>
                        <w:sz w:val="18"/>
                        <w:szCs w:val="18"/>
                      </w:rPr>
                    </w:pPr>
                  </w:p>
                  <w:p w:rsidR="002D6BDC" w:rsidRDefault="009117FD">
                    <w:pPr>
                      <w:pStyle w:val="Standard"/>
                      <w:spacing w:after="0" w:line="200" w:lineRule="atLeast"/>
                      <w:jc w:val="right"/>
                      <w:rPr>
                        <w:rFonts w:ascii="Banschrift regular" w:hAnsi="Banschrift regular" w:cs="Banschrift regular"/>
                        <w:sz w:val="18"/>
                        <w:szCs w:val="18"/>
                      </w:rPr>
                    </w:pPr>
                  </w:p>
                  <w:p w:rsidR="002D6BDC" w:rsidRDefault="009117FD">
                    <w:pPr>
                      <w:pStyle w:val="Standard"/>
                      <w:spacing w:after="0" w:line="200" w:lineRule="atLeast"/>
                      <w:jc w:val="right"/>
                      <w:rPr>
                        <w:rFonts w:ascii="Banschrift regular" w:hAnsi="Banschrift regular" w:cs="Banschrift regular"/>
                        <w:sz w:val="18"/>
                        <w:szCs w:val="18"/>
                      </w:rPr>
                    </w:pPr>
                  </w:p>
                  <w:p w:rsidR="002D6BDC" w:rsidRDefault="009117FD">
                    <w:pPr>
                      <w:pStyle w:val="Standard"/>
                      <w:spacing w:after="0" w:line="200" w:lineRule="atLeast"/>
                      <w:jc w:val="right"/>
                      <w:rPr>
                        <w:rFonts w:ascii="Banschrift regular" w:hAnsi="Banschrift regular" w:cs="Banschrift regular"/>
                        <w:sz w:val="18"/>
                        <w:szCs w:val="18"/>
                      </w:rPr>
                    </w:pPr>
                  </w:p>
                  <w:p w:rsidR="002D6BDC" w:rsidRDefault="009117FD">
                    <w:pPr>
                      <w:pStyle w:val="Standard"/>
                      <w:spacing w:after="0" w:line="200" w:lineRule="atLeast"/>
                      <w:jc w:val="right"/>
                      <w:rPr>
                        <w:rFonts w:ascii="Banschrift regular" w:hAnsi="Banschrift regular" w:cs="Banschrift regular"/>
                        <w:sz w:val="18"/>
                        <w:szCs w:val="18"/>
                      </w:rPr>
                    </w:pPr>
                  </w:p>
                  <w:p w:rsidR="002D6BDC" w:rsidRDefault="009117FD">
                    <w:pPr>
                      <w:pStyle w:val="Standard"/>
                      <w:spacing w:after="0" w:line="200" w:lineRule="atLeast"/>
                      <w:jc w:val="right"/>
                      <w:rPr>
                        <w:rFonts w:ascii="Banschrift regular" w:hAnsi="Banschrift regular" w:cs="Banschrift regular"/>
                        <w:sz w:val="18"/>
                        <w:szCs w:val="18"/>
                      </w:rPr>
                    </w:pPr>
                  </w:p>
                  <w:p w:rsidR="002D6BDC" w:rsidRDefault="009117FD">
                    <w:pPr>
                      <w:pStyle w:val="Standard"/>
                      <w:spacing w:after="0" w:line="200" w:lineRule="atLeast"/>
                      <w:jc w:val="right"/>
                      <w:rPr>
                        <w:rFonts w:ascii="Banschrift regular" w:hAnsi="Banschrift regular" w:cs="Banschrift regular"/>
                        <w:sz w:val="18"/>
                        <w:szCs w:val="18"/>
                      </w:rPr>
                    </w:pPr>
                  </w:p>
                  <w:p w:rsidR="002D6BDC" w:rsidRDefault="009117FD">
                    <w:pPr>
                      <w:pStyle w:val="Standard"/>
                      <w:spacing w:after="0" w:line="200" w:lineRule="atLeast"/>
                      <w:jc w:val="right"/>
                      <w:rPr>
                        <w:rFonts w:ascii="Banschrift regular" w:hAnsi="Banschrift regular" w:cs="Banschrift regular"/>
                        <w:sz w:val="18"/>
                        <w:szCs w:val="18"/>
                      </w:rPr>
                    </w:pPr>
                  </w:p>
                  <w:p w:rsidR="002D6BDC" w:rsidRDefault="009117FD">
                    <w:pPr>
                      <w:pStyle w:val="Standard"/>
                      <w:spacing w:after="0" w:line="200" w:lineRule="atLeast"/>
                      <w:jc w:val="right"/>
                      <w:rPr>
                        <w:rFonts w:ascii="Banschrift regular" w:hAnsi="Banschrift regular" w:cs="Banschrift regular"/>
                        <w:sz w:val="18"/>
                        <w:szCs w:val="18"/>
                      </w:rPr>
                    </w:pPr>
                  </w:p>
                  <w:p w:rsidR="002D6BDC" w:rsidRDefault="009117FD">
                    <w:pPr>
                      <w:pStyle w:val="Standard"/>
                      <w:spacing w:after="0" w:line="200" w:lineRule="atLeast"/>
                      <w:jc w:val="right"/>
                      <w:rPr>
                        <w:rFonts w:ascii="Banschrift regular" w:hAnsi="Banschrift regular" w:cs="Banschrift regular"/>
                        <w:sz w:val="18"/>
                        <w:szCs w:val="18"/>
                      </w:rPr>
                    </w:pPr>
                  </w:p>
                  <w:p w:rsidR="002D6BDC" w:rsidRDefault="009117FD">
                    <w:pPr>
                      <w:pStyle w:val="Standard"/>
                      <w:spacing w:after="0" w:line="200" w:lineRule="atLeast"/>
                      <w:jc w:val="right"/>
                      <w:rPr>
                        <w:rFonts w:ascii="Banschrift regular" w:hAnsi="Banschrift regular" w:cs="Banschrift regular"/>
                        <w:sz w:val="18"/>
                        <w:szCs w:val="18"/>
                      </w:rPr>
                    </w:pPr>
                  </w:p>
                  <w:p w:rsidR="002D6BDC" w:rsidRDefault="009117FD">
                    <w:pPr>
                      <w:pStyle w:val="Standard"/>
                      <w:spacing w:after="0" w:line="200" w:lineRule="atLeast"/>
                      <w:jc w:val="right"/>
                      <w:rPr>
                        <w:rFonts w:ascii="Banschrift regular" w:hAnsi="Banschrift regular" w:cs="Banschrift regular"/>
                        <w:sz w:val="18"/>
                        <w:szCs w:val="18"/>
                      </w:rPr>
                    </w:pPr>
                  </w:p>
                  <w:p w:rsidR="002D6BDC" w:rsidRDefault="009117FD">
                    <w:pPr>
                      <w:pStyle w:val="Standard"/>
                      <w:spacing w:after="0" w:line="200" w:lineRule="atLeast"/>
                      <w:jc w:val="right"/>
                      <w:rPr>
                        <w:rFonts w:ascii="Banschrift regular" w:hAnsi="Banschrift regular" w:cs="Banschrift regular"/>
                        <w:sz w:val="18"/>
                        <w:szCs w:val="18"/>
                      </w:rPr>
                    </w:pPr>
                  </w:p>
                  <w:p w:rsidR="002D6BDC" w:rsidRDefault="009117FD">
                    <w:pPr>
                      <w:pStyle w:val="Standard"/>
                      <w:spacing w:after="0" w:line="200" w:lineRule="atLeast"/>
                      <w:jc w:val="right"/>
                      <w:rPr>
                        <w:rFonts w:ascii="Banschrift regular" w:hAnsi="Banschrift regular" w:cs="Banschrift regular"/>
                        <w:sz w:val="18"/>
                        <w:szCs w:val="18"/>
                      </w:rPr>
                    </w:pPr>
                  </w:p>
                  <w:p w:rsidR="002D6BDC" w:rsidRDefault="009117FD">
                    <w:pPr>
                      <w:pStyle w:val="Standard"/>
                      <w:spacing w:after="0" w:line="200" w:lineRule="atLeast"/>
                      <w:jc w:val="right"/>
                      <w:rPr>
                        <w:rFonts w:ascii="Banschrift regular" w:hAnsi="Banschrift regular" w:cs="Banschrift regular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Banschrift regular" w:hAnsi="Banschrift regular" w:cs="Banschrift regular"/>
                        <w:b/>
                        <w:bCs/>
                        <w:sz w:val="18"/>
                        <w:szCs w:val="18"/>
                      </w:rPr>
                      <w:t>Diego Oneda</w:t>
                    </w:r>
                  </w:p>
                  <w:p w:rsidR="002D6BDC" w:rsidRDefault="009117FD">
                    <w:pPr>
                      <w:pStyle w:val="Footerright"/>
                    </w:pPr>
                    <w:r>
                      <w:rPr>
                        <w:rFonts w:eastAsia="Bahnschrift Light" w:cs="Banschrift regular"/>
                        <w:szCs w:val="18"/>
                        <w:lang w:eastAsia="hi-IN" w:bidi="hi-IN"/>
                      </w:rPr>
                      <w:t xml:space="preserve">Corso Vallisneri,6 </w:t>
                    </w:r>
                    <w:r>
                      <w:rPr>
                        <w:rFonts w:eastAsia="Bahnschrift Light" w:cs="Banschrift regular"/>
                        <w:szCs w:val="18"/>
                        <w:lang w:eastAsia="hi-IN" w:bidi="hi-IN"/>
                      </w:rPr>
                      <w:br/>
                    </w:r>
                    <w:r>
                      <w:rPr>
                        <w:rFonts w:eastAsia="Bahnschrift Light" w:cs="Banschrift regular"/>
                        <w:szCs w:val="18"/>
                      </w:rPr>
                      <w:t>Scandiano (RE)</w:t>
                    </w:r>
                    <w:r>
                      <w:rPr>
                        <w:rFonts w:eastAsia="Bahnschrift Light" w:cs="Banschrift regular"/>
                        <w:szCs w:val="18"/>
                      </w:rPr>
                      <w:br/>
                    </w:r>
                    <w:r>
                      <w:t>Tel. 347.0845629</w:t>
                    </w:r>
                    <w:r>
                      <w:br/>
                    </w:r>
                    <w:r>
                      <w:rPr>
                        <w:rFonts w:eastAsia="Bahnschrift Light" w:cs="Banschrift regular"/>
                        <w:szCs w:val="18"/>
                      </w:rPr>
                      <w:t>Mail: ufficiostampa@</w:t>
                    </w:r>
                  </w:p>
                  <w:p w:rsidR="002D6BDC" w:rsidRDefault="009117FD">
                    <w:pPr>
                      <w:pStyle w:val="Footerright"/>
                    </w:pPr>
                    <w:r>
                      <w:t>comune. scandiano.re.it</w:t>
                    </w:r>
                  </w:p>
                  <w:p w:rsidR="002D6BDC" w:rsidRDefault="009117FD">
                    <w:pPr>
                      <w:pStyle w:val="Standard"/>
                      <w:spacing w:after="0" w:line="200" w:lineRule="atLeast"/>
                      <w:jc w:val="right"/>
                      <w:rPr>
                        <w:rFonts w:ascii="Banschrift regular" w:eastAsia="Arial Unicode MS" w:hAnsi="Banschrift regular" w:cs="Banschrift regular" w:hint="eastAsia"/>
                        <w:sz w:val="18"/>
                        <w:szCs w:val="18"/>
                        <w:lang w:eastAsia="hi-IN" w:bidi="hi-IN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35BFA"/>
    <w:multiLevelType w:val="multilevel"/>
    <w:tmpl w:val="9F7E0AF6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346F4196"/>
    <w:multiLevelType w:val="multilevel"/>
    <w:tmpl w:val="D102D982"/>
    <w:styleLink w:val="WW8Num2"/>
    <w:lvl w:ilvl="0">
      <w:numFmt w:val="bullet"/>
      <w:lvlText w:val="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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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2" w15:restartNumberingAfterBreak="0">
    <w:nsid w:val="47BB1415"/>
    <w:multiLevelType w:val="multilevel"/>
    <w:tmpl w:val="1BF4B0CA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66174CF5"/>
    <w:multiLevelType w:val="multilevel"/>
    <w:tmpl w:val="0B40E38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7724130"/>
    <w:multiLevelType w:val="multilevel"/>
    <w:tmpl w:val="41E41EFE"/>
    <w:styleLink w:val="List1"/>
    <w:lvl w:ilvl="0">
      <w:numFmt w:val="bullet"/>
      <w:lvlText w:val="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abstractNum w:abstractNumId="5" w15:restartNumberingAfterBreak="0">
    <w:nsid w:val="760E3D93"/>
    <w:multiLevelType w:val="multilevel"/>
    <w:tmpl w:val="DDA8F548"/>
    <w:lvl w:ilvl="0"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attachedTemplate r:id="rId1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A6E33"/>
    <w:rsid w:val="00834A41"/>
    <w:rsid w:val="009117FD"/>
    <w:rsid w:val="00CA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4F7BCAC1-6CCD-7344-8782-DE341B02A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</w:style>
  <w:style w:type="paragraph" w:styleId="Titolo1">
    <w:name w:val="heading 1"/>
    <w:basedOn w:val="Heading"/>
    <w:next w:val="Textbody"/>
    <w:uiPriority w:val="9"/>
    <w:qFormat/>
    <w:pPr>
      <w:jc w:val="center"/>
      <w:outlineLvl w:val="0"/>
    </w:pPr>
    <w:rPr>
      <w:rFonts w:ascii="Bahnschrift Light" w:eastAsia="Bahnschrift Light" w:hAnsi="Bahnschrift Light" w:cs="Bahnschrift Light"/>
      <w:b/>
      <w:bCs/>
      <w:sz w:val="36"/>
    </w:rPr>
  </w:style>
  <w:style w:type="paragraph" w:styleId="Titolo2">
    <w:name w:val="heading 2"/>
    <w:basedOn w:val="Heading"/>
    <w:next w:val="Textbody"/>
    <w:uiPriority w:val="9"/>
    <w:semiHidden/>
    <w:unhideWhenUsed/>
    <w:qFormat/>
    <w:pPr>
      <w:spacing w:before="200"/>
      <w:outlineLvl w:val="1"/>
    </w:pPr>
    <w:rPr>
      <w:rFonts w:ascii="Bahnschrift Light" w:eastAsia="Bahnschrift Light" w:hAnsi="Bahnschrift Light" w:cs="Bahnschrift Light"/>
      <w:b/>
      <w:bCs/>
      <w:sz w:val="32"/>
    </w:rPr>
  </w:style>
  <w:style w:type="paragraph" w:styleId="Titolo3">
    <w:name w:val="heading 3"/>
    <w:basedOn w:val="Heading"/>
    <w:next w:val="Textbody"/>
    <w:uiPriority w:val="9"/>
    <w:semiHidden/>
    <w:unhideWhenUsed/>
    <w:qFormat/>
    <w:pPr>
      <w:spacing w:before="140"/>
      <w:outlineLvl w:val="2"/>
    </w:pPr>
    <w:rPr>
      <w:rFonts w:ascii="Bahnschrift Light" w:eastAsia="Bahnschrift Light" w:hAnsi="Bahnschrift Light" w:cs="Bahnschrift Light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44" w:lineRule="auto"/>
    </w:pPr>
    <w:rPr>
      <w:rFonts w:ascii="Bahnschrift Light" w:eastAsia="Calibri" w:hAnsi="Bahnschrift Light" w:cs="Bahnschrift Light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  <w:rPr>
      <w:sz w:val="22"/>
    </w:r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Intestazione">
    <w:name w:val="header"/>
    <w:basedOn w:val="Standard"/>
    <w:pPr>
      <w:spacing w:after="0" w:line="240" w:lineRule="auto"/>
    </w:pPr>
    <w:rPr>
      <w:sz w:val="22"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Didascalia1">
    <w:name w:val="Didascalia1"/>
    <w:basedOn w:val="Standard"/>
    <w:pPr>
      <w:suppressLineNumbers/>
      <w:spacing w:before="120" w:after="120"/>
    </w:pPr>
    <w:rPr>
      <w:rFonts w:cs="Arial"/>
      <w:i/>
      <w:iCs/>
      <w:szCs w:val="24"/>
    </w:rPr>
  </w:style>
  <w:style w:type="paragraph" w:styleId="Pidipagina">
    <w:name w:val="footer"/>
    <w:basedOn w:val="Standard"/>
    <w:pPr>
      <w:spacing w:after="0" w:line="240" w:lineRule="auto"/>
    </w:pPr>
    <w:rPr>
      <w:sz w:val="20"/>
    </w:rPr>
  </w:style>
  <w:style w:type="paragraph" w:customStyle="1" w:styleId="Framecontents">
    <w:name w:val="Frame contents"/>
    <w:basedOn w:val="Textbody"/>
  </w:style>
  <w:style w:type="paragraph" w:customStyle="1" w:styleId="Footerright">
    <w:name w:val="Footer right"/>
    <w:basedOn w:val="Standard"/>
    <w:pPr>
      <w:suppressLineNumbers/>
      <w:tabs>
        <w:tab w:val="center" w:pos="3827"/>
        <w:tab w:val="right" w:pos="7655"/>
      </w:tabs>
      <w:spacing w:after="0" w:line="240" w:lineRule="auto"/>
      <w:jc w:val="right"/>
    </w:pPr>
    <w:rPr>
      <w:sz w:val="18"/>
    </w:rPr>
  </w:style>
  <w:style w:type="paragraph" w:customStyle="1" w:styleId="NomeUfficio">
    <w:name w:val="NomeUfficio"/>
    <w:basedOn w:val="Standard"/>
    <w:pPr>
      <w:spacing w:after="0" w:line="200" w:lineRule="atLeast"/>
      <w:jc w:val="right"/>
    </w:pPr>
    <w:rPr>
      <w:rFonts w:eastAsia="Arial Unicode MS" w:cs="Banschrift regular"/>
      <w:szCs w:val="24"/>
      <w:lang w:eastAsia="hi-IN" w:bidi="hi-IN"/>
    </w:rPr>
  </w:style>
  <w:style w:type="paragraph" w:customStyle="1" w:styleId="TableContents">
    <w:name w:val="Table Contents"/>
    <w:basedOn w:val="Standard"/>
    <w:pPr>
      <w:suppressLineNumbers/>
    </w:pPr>
    <w:rPr>
      <w:sz w:val="2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Marginalia">
    <w:name w:val="Marginalia"/>
    <w:basedOn w:val="Textbody"/>
    <w:pPr>
      <w:ind w:left="2268"/>
    </w:pPr>
  </w:style>
  <w:style w:type="paragraph" w:customStyle="1" w:styleId="Addressee">
    <w:name w:val="Addressee"/>
    <w:basedOn w:val="Standard"/>
    <w:pPr>
      <w:suppressLineNumbers/>
      <w:spacing w:after="60"/>
    </w:pPr>
    <w:rPr>
      <w:sz w:val="22"/>
    </w:rPr>
  </w:style>
  <w:style w:type="paragraph" w:customStyle="1" w:styleId="Footerleft">
    <w:name w:val="Footer left"/>
    <w:basedOn w:val="Standard"/>
    <w:pPr>
      <w:suppressLineNumbers/>
      <w:tabs>
        <w:tab w:val="center" w:pos="3827"/>
        <w:tab w:val="right" w:pos="7655"/>
      </w:tabs>
    </w:pPr>
    <w:rPr>
      <w:sz w:val="20"/>
    </w:rPr>
  </w:style>
  <w:style w:type="paragraph" w:customStyle="1" w:styleId="Sender">
    <w:name w:val="Sender"/>
    <w:basedOn w:val="Standard"/>
    <w:pPr>
      <w:suppressLineNumbers/>
      <w:spacing w:after="60"/>
    </w:pPr>
    <w:rPr>
      <w:sz w:val="22"/>
    </w:rPr>
  </w:style>
  <w:style w:type="paragraph" w:customStyle="1" w:styleId="Headerright">
    <w:name w:val="Header right"/>
    <w:basedOn w:val="Standard"/>
    <w:pPr>
      <w:suppressLineNumbers/>
      <w:tabs>
        <w:tab w:val="center" w:pos="3827"/>
        <w:tab w:val="right" w:pos="7655"/>
      </w:tabs>
    </w:pPr>
    <w:rPr>
      <w:sz w:val="22"/>
    </w:rPr>
  </w:style>
  <w:style w:type="paragraph" w:customStyle="1" w:styleId="Headerleft">
    <w:name w:val="Header left"/>
    <w:basedOn w:val="Standard"/>
    <w:pPr>
      <w:suppressLineNumbers/>
      <w:tabs>
        <w:tab w:val="center" w:pos="3827"/>
        <w:tab w:val="right" w:pos="7655"/>
      </w:tabs>
    </w:pPr>
    <w:rPr>
      <w:sz w:val="22"/>
    </w:rPr>
  </w:style>
  <w:style w:type="paragraph" w:customStyle="1" w:styleId="Quotations">
    <w:name w:val="Quotations"/>
    <w:basedOn w:val="Standard"/>
    <w:pPr>
      <w:spacing w:after="283"/>
      <w:ind w:left="567" w:right="567"/>
    </w:pPr>
    <w:rPr>
      <w:sz w:val="22"/>
    </w:rPr>
  </w:style>
  <w:style w:type="paragraph" w:customStyle="1" w:styleId="PreformattedText">
    <w:name w:val="Preformatted Text"/>
    <w:basedOn w:val="Standard"/>
    <w:pPr>
      <w:spacing w:after="0"/>
    </w:pPr>
    <w:rPr>
      <w:rFonts w:ascii="Liberation Mono" w:eastAsia="NSimSun" w:hAnsi="Liberation Mono" w:cs="Liberation Mono"/>
      <w:sz w:val="20"/>
      <w:szCs w:val="20"/>
    </w:rPr>
  </w:style>
  <w:style w:type="paragraph" w:customStyle="1" w:styleId="Standarduser">
    <w:name w:val="Standard (user)"/>
    <w:pPr>
      <w:widowControl/>
      <w:suppressAutoHyphens/>
    </w:pPr>
    <w:rPr>
      <w:rFonts w:ascii="Times New Roman" w:eastAsia="Times New Roman" w:hAnsi="Times New Roman" w:cs="Times New Roman"/>
      <w:lang w:bidi="ar-SA"/>
    </w:rPr>
  </w:style>
  <w:style w:type="paragraph" w:customStyle="1" w:styleId="Headinguser">
    <w:name w:val="Heading (user)"/>
    <w:basedOn w:val="Standarduser"/>
    <w:next w:val="Textbodyuser"/>
    <w:pPr>
      <w:jc w:val="center"/>
    </w:pPr>
    <w:rPr>
      <w:rFonts w:ascii="Calisto MT" w:eastAsia="Calisto MT" w:hAnsi="Calisto MT" w:cs="Calisto MT"/>
      <w:b/>
      <w:bCs/>
      <w:sz w:val="32"/>
    </w:rPr>
  </w:style>
  <w:style w:type="paragraph" w:customStyle="1" w:styleId="Textbodyuser">
    <w:name w:val="Text body (user)"/>
    <w:basedOn w:val="Standarduser"/>
    <w:pPr>
      <w:spacing w:after="120"/>
    </w:pPr>
  </w:style>
  <w:style w:type="paragraph" w:styleId="Corpodeltesto2">
    <w:name w:val="Body Text 2"/>
    <w:basedOn w:val="Standarduser"/>
    <w:pPr>
      <w:autoSpaceDE w:val="0"/>
      <w:spacing w:line="360" w:lineRule="exact"/>
      <w:jc w:val="both"/>
    </w:pPr>
    <w:rPr>
      <w:rFonts w:ascii="Arial Narrow" w:eastAsia="Arial Narrow" w:hAnsi="Arial Narrow" w:cs="Arial Narrow"/>
      <w:color w:val="000000"/>
      <w:szCs w:val="28"/>
    </w:rPr>
  </w:style>
  <w:style w:type="paragraph" w:customStyle="1" w:styleId="Default">
    <w:name w:val="Default"/>
    <w:pPr>
      <w:widowControl/>
      <w:suppressAutoHyphens/>
      <w:autoSpaceDE w:val="0"/>
    </w:pPr>
    <w:rPr>
      <w:rFonts w:ascii="Georgia" w:eastAsia="Times New Roman" w:hAnsi="Georgia" w:cs="Georgia"/>
      <w:color w:val="000000"/>
      <w:lang w:bidi="ar-SA"/>
    </w:rPr>
  </w:style>
  <w:style w:type="paragraph" w:customStyle="1" w:styleId="Standarduseruser">
    <w:name w:val="Standard (user) (user)"/>
    <w:pPr>
      <w:widowControl/>
      <w:suppressAutoHyphens/>
    </w:pPr>
    <w:rPr>
      <w:rFonts w:eastAsia="SimSun, 宋体" w:cs="Mangal"/>
    </w:rPr>
  </w:style>
  <w:style w:type="paragraph" w:styleId="NormaleWeb">
    <w:name w:val="Normal (Web)"/>
    <w:basedOn w:val="Standarduser"/>
    <w:pPr>
      <w:spacing w:before="280" w:after="280"/>
    </w:pPr>
    <w:rPr>
      <w:color w:val="000000"/>
      <w:lang w:val="en-US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NumberingSymbols">
    <w:name w:val="Numbering Symbols"/>
  </w:style>
  <w:style w:type="character" w:customStyle="1" w:styleId="Character20style">
    <w:name w:val="Character_20_style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Menzionenonrisolta">
    <w:name w:val="Unresolved Mention"/>
    <w:basedOn w:val="Carpredefinitoparagrafo"/>
    <w:rPr>
      <w:color w:val="605E5C"/>
      <w:shd w:val="clear" w:color="auto" w:fill="E1DFDD"/>
    </w:rPr>
  </w:style>
  <w:style w:type="character" w:styleId="Collegamentoipertestuale">
    <w:name w:val="Hyperlink"/>
    <w:autoRedefine/>
    <w:rPr>
      <w:u w:val="single"/>
    </w:rPr>
  </w:style>
  <w:style w:type="paragraph" w:customStyle="1" w:styleId="Corpo">
    <w:name w:val="Corpo"/>
    <w:pPr>
      <w:widowControl/>
      <w:textAlignment w:val="auto"/>
    </w:pPr>
    <w:rPr>
      <w:rFonts w:ascii="Helvetica Neue" w:eastAsia="Arial Unicode MS" w:hAnsi="Helvetica Neue" w:cs="Arial Unicode MS"/>
      <w:color w:val="000000"/>
      <w:kern w:val="0"/>
      <w:sz w:val="22"/>
      <w:szCs w:val="22"/>
      <w:lang w:eastAsia="it-IT" w:bidi="ar-SA"/>
    </w:rPr>
  </w:style>
  <w:style w:type="numbering" w:customStyle="1" w:styleId="List1">
    <w:name w:val="List 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ercio@comune.casina.r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.driussi@comune.casina.re.it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casina@cert.provincia.re.i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4586</Characters>
  <Application>Microsoft Office Word</Application>
  <DocSecurity>0</DocSecurity>
  <Lines>83</Lines>
  <Paragraphs>26</Paragraphs>
  <ScaleCrop>false</ScaleCrop>
  <Company/>
  <LinksUpToDate>false</LinksUpToDate>
  <CharactersWithSpaces>5493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Foracchia Marco</dc:creator>
  <cp:lastModifiedBy>Microsoft Office User</cp:lastModifiedBy>
  <cp:revision>2</cp:revision>
  <cp:lastPrinted>2020-02-18T10:32:00Z</cp:lastPrinted>
  <dcterms:created xsi:type="dcterms:W3CDTF">2020-06-12T21:07:00Z</dcterms:created>
  <dcterms:modified xsi:type="dcterms:W3CDTF">2020-06-12T21:07:00Z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0x010100D4BD0C03B2A8E546A4D9F2B6674BD241</vt:lpwstr>
  </property>
</Properties>
</file>